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44050" w14:textId="713324DE" w:rsidR="00922885" w:rsidRDefault="00922885"/>
    <w:p w14:paraId="744438FE" w14:textId="210192F3" w:rsidR="00124A43" w:rsidRDefault="00124A43"/>
    <w:p w14:paraId="784B52E5" w14:textId="28AD9160" w:rsidR="00124A43" w:rsidRDefault="00124A43"/>
    <w:p w14:paraId="7CB8074F" w14:textId="4138D743" w:rsidR="00124A43" w:rsidRDefault="00124A43"/>
    <w:p w14:paraId="3AFD6619" w14:textId="77777777" w:rsidR="00124A43" w:rsidRDefault="00124A43"/>
    <w:p w14:paraId="2642A56D" w14:textId="77777777" w:rsidR="00124A43" w:rsidRDefault="00124A43"/>
    <w:p w14:paraId="65D0FFFE" w14:textId="77777777" w:rsidR="00124A43" w:rsidRDefault="00124A43"/>
    <w:p w14:paraId="1DF9925C" w14:textId="77777777" w:rsidR="00124A43" w:rsidRDefault="00124A43"/>
    <w:p w14:paraId="0A709A28" w14:textId="77777777" w:rsidR="00124A43" w:rsidRDefault="00124A43"/>
    <w:p w14:paraId="1CD6B5FE" w14:textId="77777777" w:rsidR="00124A43" w:rsidRDefault="00124A43"/>
    <w:p w14:paraId="7410935B" w14:textId="5E3BF039" w:rsidR="00124A43" w:rsidRDefault="00124A43"/>
    <w:p w14:paraId="3AF21234" w14:textId="77777777" w:rsidR="00124A43" w:rsidRDefault="00124A43"/>
    <w:p w14:paraId="73B13060" w14:textId="77777777" w:rsidR="00124A43" w:rsidRDefault="00124A43"/>
    <w:p w14:paraId="6F99CAC2" w14:textId="38111459" w:rsidR="00124A43" w:rsidRDefault="00124A43"/>
    <w:p w14:paraId="7A04664A" w14:textId="77777777" w:rsidR="00124A43" w:rsidRPr="00DB25F4" w:rsidRDefault="00124A43">
      <w:pPr>
        <w:rPr>
          <w:rFonts w:ascii="Arial" w:hAnsi="Arial" w:cs="Arial"/>
        </w:rPr>
      </w:pPr>
    </w:p>
    <w:p w14:paraId="15D521CB" w14:textId="77777777" w:rsidR="00124A43" w:rsidRDefault="00124A43"/>
    <w:p w14:paraId="2C7E146E" w14:textId="77777777" w:rsidR="00124A43" w:rsidRDefault="00124A43"/>
    <w:p w14:paraId="7BE295D3" w14:textId="77777777" w:rsidR="00124A43" w:rsidRDefault="00124A43"/>
    <w:p w14:paraId="3E9AC600" w14:textId="77777777" w:rsidR="00894C0B" w:rsidRDefault="00894C0B"/>
    <w:p w14:paraId="52AABBB3" w14:textId="77777777" w:rsidR="00894C0B" w:rsidRDefault="00894C0B"/>
    <w:p w14:paraId="7AEFA9BA" w14:textId="77777777" w:rsidR="00124A43" w:rsidRDefault="00124A43"/>
    <w:p w14:paraId="574F2D65" w14:textId="4D59C48E" w:rsidR="00124A43" w:rsidRDefault="003A1DD3" w:rsidP="00341274">
      <w:pPr>
        <w:tabs>
          <w:tab w:val="left" w:pos="8031"/>
        </w:tabs>
      </w:pPr>
      <w:r>
        <w:t xml:space="preserve">       </w:t>
      </w:r>
      <w:r w:rsidR="00341274">
        <w:tab/>
      </w:r>
    </w:p>
    <w:p w14:paraId="138D5A07" w14:textId="05702950" w:rsidR="000843AE" w:rsidRDefault="00DD1ACD" w:rsidP="00E23E0E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0A70059" wp14:editId="7B70ECA8">
                <wp:simplePos x="0" y="0"/>
                <wp:positionH relativeFrom="column">
                  <wp:posOffset>-222250</wp:posOffset>
                </wp:positionH>
                <wp:positionV relativeFrom="paragraph">
                  <wp:posOffset>281940</wp:posOffset>
                </wp:positionV>
                <wp:extent cx="2355850" cy="787400"/>
                <wp:effectExtent l="0" t="0" r="254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787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34670" w14:textId="0184D028" w:rsidR="00DD1ACD" w:rsidRDefault="00DD1AC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D1ACD">
                              <w:rPr>
                                <w:b/>
                                <w:bCs/>
                              </w:rPr>
                              <w:t>Name</w:t>
                            </w:r>
                            <w:r w:rsidR="00BA6A16">
                              <w:rPr>
                                <w:b/>
                                <w:bCs/>
                              </w:rPr>
                              <w:t xml:space="preserve"> of child</w:t>
                            </w:r>
                            <w:bookmarkStart w:id="0" w:name="_GoBack"/>
                            <w:bookmarkEnd w:id="0"/>
                            <w:r w:rsidRPr="00DD1ACD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5B5FD091" w14:textId="77777777" w:rsidR="00DD1ACD" w:rsidRPr="00DD1ACD" w:rsidRDefault="00DD1AC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700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7.5pt;margin-top:22.2pt;width:185.5pt;height:6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" filled="f" strokeweight="1.5pt">
                <v:textbox>
                  <w:txbxContent>
                    <w:p w14:paraId="49934670" w14:textId="0184D028" w:rsidR="00DD1ACD" w:rsidRDefault="00DD1ACD">
                      <w:pPr>
                        <w:rPr>
                          <w:b/>
                          <w:bCs/>
                        </w:rPr>
                      </w:pPr>
                      <w:r w:rsidRPr="00DD1ACD">
                        <w:rPr>
                          <w:b/>
                          <w:bCs/>
                        </w:rPr>
                        <w:t>Name</w:t>
                      </w:r>
                      <w:r w:rsidR="00BA6A16">
                        <w:rPr>
                          <w:b/>
                          <w:bCs/>
                        </w:rPr>
                        <w:t xml:space="preserve"> of child</w:t>
                      </w:r>
                      <w:bookmarkStart w:id="1" w:name="_GoBack"/>
                      <w:bookmarkEnd w:id="1"/>
                      <w:r w:rsidRPr="00DD1ACD">
                        <w:rPr>
                          <w:b/>
                          <w:bCs/>
                        </w:rPr>
                        <w:t>:</w:t>
                      </w:r>
                    </w:p>
                    <w:p w14:paraId="5B5FD091" w14:textId="77777777" w:rsidR="00DD1ACD" w:rsidRPr="00DD1ACD" w:rsidRDefault="00DD1AC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C38C52" w14:textId="12D676BB" w:rsidR="000843AE" w:rsidRDefault="000843AE"/>
    <w:p w14:paraId="565F4FE9" w14:textId="579EAAD7" w:rsidR="00341274" w:rsidRDefault="00341274"/>
    <w:p w14:paraId="3443447E" w14:textId="3AED9B02" w:rsidR="00341274" w:rsidRDefault="00DD1AC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BC5D79D" wp14:editId="5A20CF74">
                <wp:simplePos x="0" y="0"/>
                <wp:positionH relativeFrom="column">
                  <wp:posOffset>-222250</wp:posOffset>
                </wp:positionH>
                <wp:positionV relativeFrom="paragraph">
                  <wp:posOffset>320675</wp:posOffset>
                </wp:positionV>
                <wp:extent cx="2355850" cy="596900"/>
                <wp:effectExtent l="0" t="0" r="254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596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967E2" w14:textId="07DF17B6" w:rsidR="00DD1ACD" w:rsidRDefault="00DD1ACD" w:rsidP="00DD1AC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Year Group Applying for</w:t>
                            </w:r>
                            <w:r w:rsidRPr="00DD1ACD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149D6202" w14:textId="4C730ED9" w:rsidR="00DD1ACD" w:rsidRPr="00DD1ACD" w:rsidRDefault="00DD1ACD" w:rsidP="00DD1AC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1AC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Reception </w:t>
                            </w:r>
                            <w:proofErr w:type="gramStart"/>
                            <w:r w:rsidRPr="00DD1AC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|  1</w:t>
                            </w:r>
                            <w:proofErr w:type="gramEnd"/>
                            <w:r w:rsidRPr="00DD1AC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|  2  |  3  |  4  |  5  |  6</w:t>
                            </w:r>
                          </w:p>
                          <w:p w14:paraId="3BC330BA" w14:textId="77777777" w:rsidR="00DD1ACD" w:rsidRPr="00DD1ACD" w:rsidRDefault="00DD1ACD" w:rsidP="00DD1AC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BC5D79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-17.5pt;margin-top:25.25pt;width:185.5pt;height:4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" filled="f" strokeweight="1.5pt">
                <v:textbox>
                  <w:txbxContent>
                    <w:p w14:paraId="596967E2" w14:textId="07DF17B6" w:rsidR="00DD1ACD" w:rsidRDefault="00DD1ACD" w:rsidP="00DD1AC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Year Group Applying for</w:t>
                      </w:r>
                      <w:r w:rsidRPr="00DD1ACD">
                        <w:rPr>
                          <w:b/>
                          <w:bCs/>
                        </w:rPr>
                        <w:t>:</w:t>
                      </w:r>
                    </w:p>
                    <w:p w14:paraId="149D6202" w14:textId="4C730ED9" w:rsidR="00DD1ACD" w:rsidRPr="00DD1ACD" w:rsidRDefault="00DD1ACD" w:rsidP="00DD1AC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D1ACD">
                        <w:rPr>
                          <w:b/>
                          <w:bCs/>
                          <w:sz w:val="20"/>
                          <w:szCs w:val="20"/>
                        </w:rPr>
                        <w:t xml:space="preserve">Reception </w:t>
                      </w:r>
                      <w:proofErr w:type="gramStart"/>
                      <w:r w:rsidRPr="00DD1ACD">
                        <w:rPr>
                          <w:b/>
                          <w:bCs/>
                          <w:sz w:val="20"/>
                          <w:szCs w:val="20"/>
                        </w:rPr>
                        <w:t>|  1</w:t>
                      </w:r>
                      <w:proofErr w:type="gramEnd"/>
                      <w:r w:rsidRPr="00DD1AC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|  2  |  3  |  4  |  5  |  6</w:t>
                      </w:r>
                    </w:p>
                    <w:p w14:paraId="3BC330BA" w14:textId="77777777" w:rsidR="00DD1ACD" w:rsidRPr="00DD1ACD" w:rsidRDefault="00DD1ACD" w:rsidP="00DD1AC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EAEE18" w14:textId="6F7B33A2" w:rsidR="00E25781" w:rsidRDefault="00E25781"/>
    <w:p w14:paraId="47BCF36C" w14:textId="77777777" w:rsidR="003A1DD3" w:rsidRDefault="003A1DD3"/>
    <w:p w14:paraId="1E284277" w14:textId="41C669D1" w:rsidR="00341274" w:rsidRDefault="00341274" w:rsidP="00341274"/>
    <w:p w14:paraId="0B587A7B" w14:textId="7E61EE1C" w:rsidR="001027C3" w:rsidRDefault="001027C3" w:rsidP="00E23E0E">
      <w:pPr>
        <w:tabs>
          <w:tab w:val="left" w:pos="8232"/>
        </w:tabs>
      </w:pPr>
    </w:p>
    <w:p w14:paraId="5C5F720F" w14:textId="77777777" w:rsidR="001027C3" w:rsidRDefault="001027C3" w:rsidP="00E23E0E">
      <w:pPr>
        <w:tabs>
          <w:tab w:val="left" w:pos="8232"/>
        </w:tabs>
      </w:pPr>
    </w:p>
    <w:p w14:paraId="44DA356A" w14:textId="205C26E7" w:rsidR="00476935" w:rsidRDefault="001B0103">
      <w:r w:rsidRPr="001B0103"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3132D7F" wp14:editId="0E3EF467">
                <wp:simplePos x="0" y="0"/>
                <wp:positionH relativeFrom="column">
                  <wp:posOffset>94615</wp:posOffset>
                </wp:positionH>
                <wp:positionV relativeFrom="paragraph">
                  <wp:posOffset>650240</wp:posOffset>
                </wp:positionV>
                <wp:extent cx="3753485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4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DB6C3" w14:textId="52B2B435" w:rsidR="001B0103" w:rsidRPr="00CD5190" w:rsidRDefault="001B0103">
                            <w:pPr>
                              <w:rPr>
                                <w:b/>
                                <w:bCs/>
                                <w:color w:val="FFDE2F" w:themeColor="background1"/>
                                <w:sz w:val="28"/>
                                <w:szCs w:val="28"/>
                              </w:rPr>
                            </w:pPr>
                            <w:r w:rsidRPr="005B00C6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Please note that we require the following original documents to enable us to process your application</w:t>
                            </w:r>
                            <w:r w:rsidR="00CD5190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CD5190" w:rsidRPr="00CD5190">
                              <w:rPr>
                                <w:b/>
                                <w:bCs/>
                                <w:color w:val="FFDE2F" w:themeColor="background1"/>
                                <w:sz w:val="26"/>
                                <w:szCs w:val="26"/>
                              </w:rPr>
                              <w:t>Baptism certificate, birth certificate, council tax bill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132D7F" id="Text Box 2" o:spid="_x0000_s1028" type="#_x0000_t202" style="position:absolute;margin-left:7.45pt;margin-top:51.2pt;width:295.5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" filled="f" stroked="f">
                <v:textbox style="mso-fit-shape-to-text:t">
                  <w:txbxContent>
                    <w:p w14:paraId="5B3DB6C3" w14:textId="52B2B435" w:rsidR="001B0103" w:rsidRPr="00CD5190" w:rsidRDefault="001B0103">
                      <w:pPr>
                        <w:rPr>
                          <w:b/>
                          <w:bCs/>
                          <w:color w:val="FFDE2F" w:themeColor="background1"/>
                          <w:sz w:val="28"/>
                          <w:szCs w:val="28"/>
                        </w:rPr>
                      </w:pPr>
                      <w:r w:rsidRPr="005B00C6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Please note that we require the following original documents to enable us to process your application</w:t>
                      </w:r>
                      <w:r w:rsidR="00CD5190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: </w:t>
                      </w:r>
                      <w:r w:rsidR="00CD5190" w:rsidRPr="00CD5190">
                        <w:rPr>
                          <w:b/>
                          <w:bCs/>
                          <w:color w:val="FFDE2F" w:themeColor="background1"/>
                          <w:sz w:val="26"/>
                          <w:szCs w:val="26"/>
                        </w:rPr>
                        <w:t>Baptism certificate, birth certificate, council tax bill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2F6A301E" wp14:editId="11E88233">
                <wp:simplePos x="0" y="0"/>
                <wp:positionH relativeFrom="page">
                  <wp:posOffset>1195607</wp:posOffset>
                </wp:positionH>
                <wp:positionV relativeFrom="paragraph">
                  <wp:posOffset>0</wp:posOffset>
                </wp:positionV>
                <wp:extent cx="3810000" cy="1404620"/>
                <wp:effectExtent l="0" t="0" r="0" b="4445"/>
                <wp:wrapTight wrapText="bothSides">
                  <wp:wrapPolygon edited="0">
                    <wp:start x="324" y="0"/>
                    <wp:lineTo x="324" y="21323"/>
                    <wp:lineTo x="21168" y="21323"/>
                    <wp:lineTo x="21168" y="0"/>
                    <wp:lineTo x="324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163F0" w14:textId="04A6B00F" w:rsidR="001B0103" w:rsidRDefault="001B01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6A301E" id="_x0000_s1029" type="#_x0000_t202" style="position:absolute;margin-left:94.15pt;margin-top:0;width:300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" filled="f" stroked="f">
                <v:textbox style="mso-fit-shape-to-text:t">
                  <w:txbxContent>
                    <w:p w14:paraId="3B9163F0" w14:textId="04A6B00F" w:rsidR="001B0103" w:rsidRDefault="001B0103"/>
                  </w:txbxContent>
                </v:textbox>
                <w10:wrap type="tight" anchorx="page"/>
              </v:shape>
            </w:pict>
          </mc:Fallback>
        </mc:AlternateContent>
      </w:r>
      <w:r w:rsidR="00E934B1"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 wp14:anchorId="0D567D56" wp14:editId="428DCA10">
            <wp:simplePos x="0" y="0"/>
            <wp:positionH relativeFrom="column">
              <wp:posOffset>-128349</wp:posOffset>
            </wp:positionH>
            <wp:positionV relativeFrom="paragraph">
              <wp:posOffset>458763</wp:posOffset>
            </wp:positionV>
            <wp:extent cx="5040055" cy="143827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5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24FF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A5257D0" wp14:editId="37923639">
                <wp:simplePos x="0" y="0"/>
                <wp:positionH relativeFrom="margin">
                  <wp:align>left</wp:align>
                </wp:positionH>
                <wp:positionV relativeFrom="paragraph">
                  <wp:posOffset>390</wp:posOffset>
                </wp:positionV>
                <wp:extent cx="3994785" cy="140462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7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74377" w14:textId="3E433A31" w:rsidR="00324FFE" w:rsidRPr="00324FFE" w:rsidRDefault="00E934B1" w:rsidP="00324FFE">
                            <w:pPr>
                              <w:rPr>
                                <w:b/>
                                <w:bCs/>
                                <w:color w:val="902052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902052" w:themeColor="text1"/>
                                <w:sz w:val="36"/>
                                <w:szCs w:val="36"/>
                              </w:rPr>
                              <w:t>School</w:t>
                            </w:r>
                            <w:r w:rsidR="00324FFE">
                              <w:rPr>
                                <w:b/>
                                <w:bCs/>
                                <w:color w:val="902052" w:themeColor="text1"/>
                                <w:sz w:val="36"/>
                                <w:szCs w:val="36"/>
                              </w:rPr>
                              <w:t xml:space="preserve"> Application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5257D0" id="_x0000_s1030" type="#_x0000_t202" style="position:absolute;margin-left:0;margin-top:.05pt;width:314.55pt;height:110.6pt;z-index:25165772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" filled="f" stroked="f">
                <v:textbox style="mso-fit-shape-to-text:t">
                  <w:txbxContent>
                    <w:p w14:paraId="7AB74377" w14:textId="3E433A31" w:rsidR="00324FFE" w:rsidRPr="00324FFE" w:rsidRDefault="00E934B1" w:rsidP="00324FFE">
                      <w:pPr>
                        <w:rPr>
                          <w:b/>
                          <w:bCs/>
                          <w:color w:val="902052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902052" w:themeColor="text1"/>
                          <w:sz w:val="36"/>
                          <w:szCs w:val="36"/>
                        </w:rPr>
                        <w:t>School</w:t>
                      </w:r>
                      <w:r w:rsidR="00324FFE">
                        <w:rPr>
                          <w:b/>
                          <w:bCs/>
                          <w:color w:val="902052" w:themeColor="text1"/>
                          <w:sz w:val="36"/>
                          <w:szCs w:val="36"/>
                        </w:rPr>
                        <w:t xml:space="preserve"> Application Form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3FF4F5" w14:textId="30CE95FD" w:rsidR="00476935" w:rsidRDefault="00476935" w:rsidP="00E23E0E">
      <w:pPr>
        <w:tabs>
          <w:tab w:val="left" w:pos="8232"/>
        </w:tabs>
      </w:pPr>
    </w:p>
    <w:p w14:paraId="0CFB2C51" w14:textId="0B793A19" w:rsidR="00324FFE" w:rsidRPr="00324FFE" w:rsidRDefault="00324FFE" w:rsidP="00324FFE"/>
    <w:p w14:paraId="5F09B9D1" w14:textId="205E8A67" w:rsidR="00324FFE" w:rsidRPr="00324FFE" w:rsidRDefault="00324FFE" w:rsidP="00324FFE"/>
    <w:p w14:paraId="5CA3C74E" w14:textId="2032D4E8" w:rsidR="00324FFE" w:rsidRDefault="00324FFE" w:rsidP="00324FFE"/>
    <w:p w14:paraId="27CC39D2" w14:textId="77777777" w:rsidR="00CD5190" w:rsidRPr="00CD5190" w:rsidRDefault="00CD5190" w:rsidP="00CD5190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</w:pPr>
      <w:r w:rsidRPr="00CD5190">
        <w:t xml:space="preserve">We must see original documents </w:t>
      </w:r>
    </w:p>
    <w:p w14:paraId="60D2E449" w14:textId="77777777" w:rsidR="00CD5190" w:rsidRPr="00CD5190" w:rsidRDefault="00CD5190" w:rsidP="00CD5190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</w:pPr>
      <w:r w:rsidRPr="00CD5190">
        <w:t>Failure to provide these documents will mean your application cannot be automatically processed and will be passed to the school governors to consider</w:t>
      </w:r>
    </w:p>
    <w:p w14:paraId="158CAACD" w14:textId="77777777" w:rsidR="00CD5190" w:rsidRPr="00CD5190" w:rsidRDefault="00CD5190" w:rsidP="00CD5190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</w:pPr>
      <w:r w:rsidRPr="00CD5190">
        <w:t>If you have any queries regarding this form, please contact the school office</w:t>
      </w:r>
    </w:p>
    <w:p w14:paraId="50812BA0" w14:textId="77777777" w:rsidR="00CD5190" w:rsidRPr="00870BA5" w:rsidRDefault="00CD5190" w:rsidP="00CD5190">
      <w:pPr>
        <w:spacing w:after="120" w:line="240" w:lineRule="auto"/>
        <w:rPr>
          <w:sz w:val="24"/>
          <w:szCs w:val="24"/>
        </w:rPr>
      </w:pPr>
    </w:p>
    <w:p w14:paraId="067378F6" w14:textId="77777777" w:rsidR="00CD5190" w:rsidRPr="00FC7FF5" w:rsidRDefault="00CD5190" w:rsidP="00CD5190">
      <w:pPr>
        <w:spacing w:after="0"/>
        <w:rPr>
          <w:b/>
          <w:bCs/>
          <w:color w:val="902052" w:themeColor="text1"/>
          <w:sz w:val="28"/>
          <w:szCs w:val="28"/>
        </w:rPr>
      </w:pPr>
      <w:r w:rsidRPr="00FC7FF5">
        <w:rPr>
          <w:b/>
          <w:bCs/>
          <w:color w:val="902052" w:themeColor="text1"/>
          <w:sz w:val="28"/>
          <w:szCs w:val="28"/>
        </w:rPr>
        <w:t>Child’s Information:</w:t>
      </w:r>
    </w:p>
    <w:tbl>
      <w:tblPr>
        <w:tblStyle w:val="GridTable6Colorful"/>
        <w:tblpPr w:leftFromText="180" w:rightFromText="180" w:vertAnchor="text" w:horzAnchor="margin" w:tblpY="191"/>
        <w:tblW w:w="9466" w:type="dxa"/>
        <w:tblLook w:val="04A0" w:firstRow="1" w:lastRow="0" w:firstColumn="1" w:lastColumn="0" w:noHBand="0" w:noVBand="1"/>
      </w:tblPr>
      <w:tblGrid>
        <w:gridCol w:w="2122"/>
        <w:gridCol w:w="3118"/>
        <w:gridCol w:w="1555"/>
        <w:gridCol w:w="2671"/>
      </w:tblGrid>
      <w:tr w:rsidR="00CD5190" w:rsidRPr="00870BA5" w14:paraId="6C79D8DE" w14:textId="77777777" w:rsidTr="00422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6F4350F" w14:textId="77777777" w:rsidR="00CD5190" w:rsidRDefault="00CD5190" w:rsidP="00422503">
            <w:pPr>
              <w:rPr>
                <w:rFonts w:cstheme="minorHAnsi"/>
                <w:color w:val="auto"/>
              </w:rPr>
            </w:pPr>
            <w:r w:rsidRPr="00870BA5">
              <w:rPr>
                <w:rFonts w:cstheme="minorHAnsi"/>
                <w:b w:val="0"/>
                <w:bCs w:val="0"/>
                <w:color w:val="auto"/>
              </w:rPr>
              <w:t>Forename:</w:t>
            </w:r>
          </w:p>
          <w:p w14:paraId="31A44310" w14:textId="77777777" w:rsidR="00CD5190" w:rsidRPr="00870BA5" w:rsidRDefault="00CD5190" w:rsidP="00422503">
            <w:pPr>
              <w:rPr>
                <w:rFonts w:cstheme="minorHAnsi"/>
                <w:b w:val="0"/>
                <w:bCs w:val="0"/>
                <w:color w:val="auto"/>
              </w:rPr>
            </w:pP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82A6" w14:textId="77777777" w:rsidR="00CD5190" w:rsidRPr="00870BA5" w:rsidRDefault="00CD5190" w:rsidP="004225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</w:rPr>
            </w:pPr>
          </w:p>
        </w:tc>
      </w:tr>
      <w:tr w:rsidR="00CD5190" w:rsidRPr="00870BA5" w14:paraId="401A1D5F" w14:textId="77777777" w:rsidTr="0042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981B031" w14:textId="77777777" w:rsidR="00CD5190" w:rsidRDefault="00CD5190" w:rsidP="00422503">
            <w:pPr>
              <w:rPr>
                <w:rFonts w:cstheme="minorHAnsi"/>
                <w:color w:val="auto"/>
              </w:rPr>
            </w:pPr>
            <w:r w:rsidRPr="00870BA5">
              <w:rPr>
                <w:rFonts w:cstheme="minorHAnsi"/>
                <w:b w:val="0"/>
                <w:bCs w:val="0"/>
                <w:color w:val="auto"/>
              </w:rPr>
              <w:t>Surname:</w:t>
            </w:r>
          </w:p>
          <w:p w14:paraId="1F50FEE0" w14:textId="77777777" w:rsidR="00CD5190" w:rsidRPr="00870BA5" w:rsidRDefault="00CD5190" w:rsidP="00422503">
            <w:pPr>
              <w:rPr>
                <w:rFonts w:cstheme="minorHAnsi"/>
                <w:b w:val="0"/>
                <w:bCs w:val="0"/>
                <w:color w:val="auto"/>
              </w:rPr>
            </w:pP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9E43" w14:textId="77777777" w:rsidR="00CD5190" w:rsidRPr="00870BA5" w:rsidRDefault="00CD5190" w:rsidP="0042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CD5190" w:rsidRPr="00870BA5" w14:paraId="1C7C81DA" w14:textId="77777777" w:rsidTr="0042250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4E5A5B9" w14:textId="77777777" w:rsidR="00CD5190" w:rsidRDefault="00CD5190" w:rsidP="00422503">
            <w:pPr>
              <w:rPr>
                <w:rFonts w:cstheme="minorHAnsi"/>
                <w:color w:val="auto"/>
              </w:rPr>
            </w:pPr>
            <w:r w:rsidRPr="00870BA5">
              <w:rPr>
                <w:rFonts w:cstheme="minorHAnsi"/>
                <w:b w:val="0"/>
                <w:bCs w:val="0"/>
                <w:color w:val="auto"/>
              </w:rPr>
              <w:t>Date of birth:</w:t>
            </w:r>
          </w:p>
          <w:p w14:paraId="391371D7" w14:textId="77777777" w:rsidR="00CD5190" w:rsidRPr="00870BA5" w:rsidRDefault="00CD5190" w:rsidP="00422503">
            <w:pPr>
              <w:rPr>
                <w:rFonts w:cstheme="minorHAnsi"/>
                <w:b w:val="0"/>
                <w:bCs w:val="0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1175" w14:textId="77777777" w:rsidR="00CD5190" w:rsidRPr="00870BA5" w:rsidRDefault="00CD5190" w:rsidP="0042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2C192DE" w14:textId="77777777" w:rsidR="00CD5190" w:rsidRDefault="00CD5190" w:rsidP="0042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870BA5">
              <w:rPr>
                <w:rFonts w:cstheme="minorHAnsi"/>
                <w:color w:val="auto"/>
              </w:rPr>
              <w:t>Gender:</w:t>
            </w:r>
          </w:p>
          <w:p w14:paraId="772C0E8F" w14:textId="77777777" w:rsidR="00CD5190" w:rsidRPr="00870BA5" w:rsidRDefault="00CD5190" w:rsidP="0042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81D3" w14:textId="77777777" w:rsidR="00CD5190" w:rsidRPr="00870BA5" w:rsidRDefault="00CD5190" w:rsidP="0042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CD5190" w:rsidRPr="00870BA5" w14:paraId="62BE5DE2" w14:textId="77777777" w:rsidTr="0042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F8E47F5" w14:textId="77777777" w:rsidR="00CD5190" w:rsidRDefault="00CD5190" w:rsidP="00422503">
            <w:pPr>
              <w:rPr>
                <w:rFonts w:cstheme="minorHAnsi"/>
                <w:color w:val="auto"/>
              </w:rPr>
            </w:pPr>
            <w:r w:rsidRPr="00870BA5">
              <w:rPr>
                <w:rFonts w:cstheme="minorHAnsi"/>
                <w:b w:val="0"/>
                <w:bCs w:val="0"/>
                <w:color w:val="auto"/>
              </w:rPr>
              <w:t xml:space="preserve">Address: </w:t>
            </w:r>
          </w:p>
          <w:p w14:paraId="406B71F2" w14:textId="77777777" w:rsidR="00CD5190" w:rsidRDefault="00CD5190" w:rsidP="00422503">
            <w:pPr>
              <w:rPr>
                <w:rFonts w:cstheme="minorHAnsi"/>
                <w:color w:val="auto"/>
              </w:rPr>
            </w:pPr>
          </w:p>
          <w:p w14:paraId="74FF3923" w14:textId="77777777" w:rsidR="00CD5190" w:rsidRPr="00870BA5" w:rsidRDefault="00CD5190" w:rsidP="00422503">
            <w:pPr>
              <w:rPr>
                <w:rFonts w:cstheme="minorHAnsi"/>
                <w:b w:val="0"/>
                <w:bCs w:val="0"/>
                <w:color w:val="auto"/>
              </w:rPr>
            </w:pP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E6F3" w14:textId="77777777" w:rsidR="00CD5190" w:rsidRPr="00870BA5" w:rsidRDefault="00CD5190" w:rsidP="0042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14:paraId="748C0690" w14:textId="77777777" w:rsidR="00CD5190" w:rsidRPr="00870BA5" w:rsidRDefault="00CD5190" w:rsidP="0042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14:paraId="3AE4C01E" w14:textId="77777777" w:rsidR="00CD5190" w:rsidRPr="00870BA5" w:rsidRDefault="00CD5190" w:rsidP="0042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14:paraId="74AB17D6" w14:textId="77777777" w:rsidR="00CD5190" w:rsidRPr="00870BA5" w:rsidRDefault="00CD5190" w:rsidP="0042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CD5190" w:rsidRPr="00870BA5" w14:paraId="75302581" w14:textId="77777777" w:rsidTr="0042250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248BBB" w14:textId="77777777" w:rsidR="00CD5190" w:rsidRDefault="00CD5190" w:rsidP="00422503">
            <w:pPr>
              <w:rPr>
                <w:rFonts w:cstheme="minorHAnsi"/>
                <w:color w:val="auto"/>
              </w:rPr>
            </w:pPr>
            <w:r w:rsidRPr="00870BA5">
              <w:rPr>
                <w:rFonts w:cstheme="minorHAnsi"/>
                <w:b w:val="0"/>
                <w:bCs w:val="0"/>
                <w:color w:val="auto"/>
              </w:rPr>
              <w:t>Postcode:</w:t>
            </w:r>
          </w:p>
          <w:p w14:paraId="61115C99" w14:textId="77777777" w:rsidR="00CD5190" w:rsidRPr="00870BA5" w:rsidRDefault="00CD5190" w:rsidP="00422503">
            <w:pPr>
              <w:rPr>
                <w:rFonts w:cstheme="minorHAnsi"/>
                <w:b w:val="0"/>
                <w:bCs w:val="0"/>
                <w:color w:val="auto"/>
              </w:rPr>
            </w:pP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4759" w14:textId="77777777" w:rsidR="00CD5190" w:rsidRPr="00870BA5" w:rsidRDefault="00CD5190" w:rsidP="0042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CD5190" w:rsidRPr="00870BA5" w14:paraId="4550CEFE" w14:textId="77777777" w:rsidTr="0042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31BAF96" w14:textId="77777777" w:rsidR="00CD5190" w:rsidRDefault="00CD5190" w:rsidP="00422503">
            <w:pPr>
              <w:rPr>
                <w:rFonts w:cstheme="minorHAnsi"/>
                <w:color w:val="auto"/>
              </w:rPr>
            </w:pPr>
            <w:r w:rsidRPr="00870BA5">
              <w:rPr>
                <w:rFonts w:cstheme="minorHAnsi"/>
                <w:b w:val="0"/>
                <w:bCs w:val="0"/>
                <w:color w:val="auto"/>
              </w:rPr>
              <w:t>Home Telephone:</w:t>
            </w:r>
          </w:p>
          <w:p w14:paraId="682BF2B8" w14:textId="77777777" w:rsidR="00CD5190" w:rsidRPr="00870BA5" w:rsidRDefault="00CD5190" w:rsidP="00422503">
            <w:pPr>
              <w:rPr>
                <w:rFonts w:cstheme="minorHAnsi"/>
                <w:b w:val="0"/>
                <w:bCs w:val="0"/>
                <w:color w:val="auto"/>
              </w:rPr>
            </w:pP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65E4" w14:textId="77777777" w:rsidR="00CD5190" w:rsidRPr="00870BA5" w:rsidRDefault="00CD5190" w:rsidP="0042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</w:tbl>
    <w:p w14:paraId="4821C728" w14:textId="77777777" w:rsidR="00CD5190" w:rsidRDefault="00CD5190" w:rsidP="00CD5190"/>
    <w:p w14:paraId="52E21E0D" w14:textId="77777777" w:rsidR="00CD5190" w:rsidRDefault="00CD5190" w:rsidP="00CD5190"/>
    <w:p w14:paraId="47A7AE5E" w14:textId="77777777" w:rsidR="00CD5190" w:rsidRDefault="00CD5190" w:rsidP="00CD5190"/>
    <w:p w14:paraId="06D9173B" w14:textId="77777777" w:rsidR="00CD5190" w:rsidRDefault="00CD5190" w:rsidP="00CD5190">
      <w:pPr>
        <w:rPr>
          <w:sz w:val="36"/>
          <w:szCs w:val="36"/>
        </w:rPr>
      </w:pPr>
    </w:p>
    <w:p w14:paraId="515CE60F" w14:textId="77777777" w:rsidR="00CD5190" w:rsidRDefault="00CD5190" w:rsidP="00CD5190">
      <w:pPr>
        <w:rPr>
          <w:b/>
          <w:bCs/>
          <w:color w:val="902052" w:themeColor="text1"/>
          <w:sz w:val="36"/>
          <w:szCs w:val="36"/>
        </w:rPr>
      </w:pPr>
    </w:p>
    <w:p w14:paraId="73F2AD0E" w14:textId="77777777" w:rsidR="00CD5190" w:rsidRDefault="00CD5190" w:rsidP="00CD5190">
      <w:pPr>
        <w:rPr>
          <w:b/>
          <w:bCs/>
          <w:color w:val="902052" w:themeColor="accent1"/>
          <w:sz w:val="28"/>
          <w:szCs w:val="28"/>
        </w:rPr>
      </w:pPr>
      <w:r>
        <w:rPr>
          <w:b/>
          <w:bCs/>
          <w:color w:val="902052" w:themeColor="accent1"/>
          <w:sz w:val="28"/>
          <w:szCs w:val="28"/>
        </w:rPr>
        <w:br w:type="page"/>
      </w:r>
    </w:p>
    <w:p w14:paraId="3FE5E999" w14:textId="77777777" w:rsidR="00CD5190" w:rsidRPr="00FC7FF5" w:rsidRDefault="00CD5190" w:rsidP="00CD5190">
      <w:pPr>
        <w:spacing w:after="0"/>
        <w:rPr>
          <w:b/>
          <w:bCs/>
          <w:color w:val="902052" w:themeColor="accent1"/>
          <w:sz w:val="28"/>
          <w:szCs w:val="28"/>
        </w:rPr>
      </w:pPr>
      <w:r w:rsidRPr="00FC7FF5">
        <w:rPr>
          <w:b/>
          <w:bCs/>
          <w:color w:val="902052" w:themeColor="accent1"/>
          <w:sz w:val="28"/>
          <w:szCs w:val="28"/>
        </w:rPr>
        <w:lastRenderedPageBreak/>
        <w:t xml:space="preserve">Parents Information: </w:t>
      </w:r>
    </w:p>
    <w:tbl>
      <w:tblPr>
        <w:tblStyle w:val="GridTable6Colorful"/>
        <w:tblpPr w:leftFromText="180" w:rightFromText="180" w:vertAnchor="text" w:horzAnchor="margin" w:tblpY="140"/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402"/>
        <w:gridCol w:w="1417"/>
        <w:gridCol w:w="2525"/>
      </w:tblGrid>
      <w:tr w:rsidR="00CD5190" w14:paraId="04914F88" w14:textId="77777777" w:rsidTr="00422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F61A1" w14:textId="77777777" w:rsidR="00CD5190" w:rsidRPr="00FC7FF5" w:rsidRDefault="00CD5190" w:rsidP="00422503">
            <w:pPr>
              <w:rPr>
                <w:b w:val="0"/>
                <w:bCs w:val="0"/>
              </w:rPr>
            </w:pPr>
            <w:r w:rsidRPr="00FC7FF5">
              <w:rPr>
                <w:b w:val="0"/>
                <w:bCs w:val="0"/>
                <w:color w:val="auto"/>
                <w:sz w:val="20"/>
                <w:szCs w:val="20"/>
              </w:rPr>
              <w:t>If applicable, please state which parent has custody</w:t>
            </w:r>
          </w:p>
        </w:tc>
      </w:tr>
      <w:tr w:rsidR="00CD5190" w14:paraId="303B5C41" w14:textId="77777777" w:rsidTr="0042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A4D990" w14:textId="77777777" w:rsidR="00CD5190" w:rsidRPr="00626D05" w:rsidRDefault="00CD5190" w:rsidP="00422503">
            <w:r w:rsidRPr="009C74EE">
              <w:rPr>
                <w:color w:val="902052" w:themeColor="accent1"/>
                <w:sz w:val="24"/>
                <w:szCs w:val="24"/>
              </w:rPr>
              <w:t>Parent 1</w:t>
            </w:r>
            <w:r>
              <w:rPr>
                <w:color w:val="902052" w:themeColor="accent1"/>
                <w:sz w:val="24"/>
                <w:szCs w:val="24"/>
              </w:rPr>
              <w:t>:</w:t>
            </w:r>
          </w:p>
        </w:tc>
      </w:tr>
      <w:tr w:rsidR="00CD5190" w14:paraId="11CDF74B" w14:textId="77777777" w:rsidTr="00422503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04EF583" w14:textId="77777777" w:rsidR="00CD5190" w:rsidRPr="00F46E38" w:rsidRDefault="00CD5190" w:rsidP="00422503">
            <w:pPr>
              <w:rPr>
                <w:b w:val="0"/>
                <w:bCs w:val="0"/>
                <w:color w:val="auto"/>
              </w:rPr>
            </w:pPr>
            <w:r w:rsidRPr="00F46E38">
              <w:rPr>
                <w:b w:val="0"/>
                <w:bCs w:val="0"/>
                <w:color w:val="auto"/>
              </w:rPr>
              <w:t>Title</w:t>
            </w:r>
            <w:r>
              <w:rPr>
                <w:b w:val="0"/>
                <w:bCs w:val="0"/>
                <w:color w:val="auto"/>
              </w:rPr>
              <w:t xml:space="preserve"> </w:t>
            </w:r>
            <w:r w:rsidRPr="00626D05">
              <w:rPr>
                <w:b w:val="0"/>
                <w:bCs w:val="0"/>
                <w:color w:val="auto"/>
                <w:sz w:val="16"/>
                <w:szCs w:val="16"/>
              </w:rPr>
              <w:t>(Please select)</w:t>
            </w:r>
            <w:r w:rsidRPr="00F46E38">
              <w:rPr>
                <w:b w:val="0"/>
                <w:bCs w:val="0"/>
                <w:color w:val="auto"/>
              </w:rPr>
              <w:t>: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DA2DF" w14:textId="77777777" w:rsidR="00CD5190" w:rsidRPr="00626D05" w:rsidRDefault="00CD5190" w:rsidP="0042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626D05">
              <w:rPr>
                <w:color w:val="auto"/>
              </w:rPr>
              <w:t>Mr / Mrs / Miss / Ms / Dr / Other (specify)</w:t>
            </w:r>
          </w:p>
        </w:tc>
      </w:tr>
      <w:tr w:rsidR="00CD5190" w14:paraId="0F96BACD" w14:textId="77777777" w:rsidTr="0042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AEAEA"/>
            <w:vAlign w:val="center"/>
          </w:tcPr>
          <w:p w14:paraId="2594A727" w14:textId="77777777" w:rsidR="00CD5190" w:rsidRPr="00F46E38" w:rsidRDefault="00CD5190" w:rsidP="00422503">
            <w:pPr>
              <w:rPr>
                <w:b w:val="0"/>
                <w:bCs w:val="0"/>
                <w:color w:val="auto"/>
              </w:rPr>
            </w:pPr>
            <w:r w:rsidRPr="00F46E38">
              <w:rPr>
                <w:b w:val="0"/>
                <w:bCs w:val="0"/>
                <w:color w:val="auto"/>
              </w:rPr>
              <w:t>Forename:</w:t>
            </w:r>
          </w:p>
        </w:tc>
        <w:tc>
          <w:tcPr>
            <w:tcW w:w="7344" w:type="dxa"/>
            <w:gridSpan w:val="3"/>
            <w:shd w:val="clear" w:color="auto" w:fill="auto"/>
            <w:vAlign w:val="center"/>
          </w:tcPr>
          <w:p w14:paraId="52DD51C4" w14:textId="77777777" w:rsidR="00CD5190" w:rsidRPr="00626D05" w:rsidRDefault="00CD5190" w:rsidP="0042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D5190" w14:paraId="467AD9FB" w14:textId="77777777" w:rsidTr="00422503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AEAEA"/>
            <w:vAlign w:val="center"/>
          </w:tcPr>
          <w:p w14:paraId="248901D9" w14:textId="77777777" w:rsidR="00CD5190" w:rsidRPr="00F46E38" w:rsidRDefault="00CD5190" w:rsidP="00422503">
            <w:pPr>
              <w:rPr>
                <w:b w:val="0"/>
                <w:bCs w:val="0"/>
                <w:color w:val="auto"/>
              </w:rPr>
            </w:pPr>
            <w:r w:rsidRPr="00F46E38">
              <w:rPr>
                <w:b w:val="0"/>
                <w:bCs w:val="0"/>
                <w:color w:val="auto"/>
              </w:rPr>
              <w:t>Surname:</w:t>
            </w:r>
          </w:p>
        </w:tc>
        <w:tc>
          <w:tcPr>
            <w:tcW w:w="7344" w:type="dxa"/>
            <w:gridSpan w:val="3"/>
            <w:shd w:val="clear" w:color="auto" w:fill="auto"/>
            <w:vAlign w:val="center"/>
          </w:tcPr>
          <w:p w14:paraId="37189E3A" w14:textId="77777777" w:rsidR="00CD5190" w:rsidRPr="00626D05" w:rsidRDefault="00CD5190" w:rsidP="0042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D5190" w14:paraId="290E4C9F" w14:textId="77777777" w:rsidTr="0042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AEAEA"/>
            <w:vAlign w:val="center"/>
          </w:tcPr>
          <w:p w14:paraId="720953E3" w14:textId="77777777" w:rsidR="00CD5190" w:rsidRPr="00F46E38" w:rsidRDefault="00CD5190" w:rsidP="00422503">
            <w:pPr>
              <w:rPr>
                <w:b w:val="0"/>
                <w:bCs w:val="0"/>
                <w:color w:val="auto"/>
              </w:rPr>
            </w:pPr>
            <w:r w:rsidRPr="00F46E38">
              <w:rPr>
                <w:b w:val="0"/>
                <w:bCs w:val="0"/>
                <w:color w:val="auto"/>
              </w:rPr>
              <w:t>Address:</w:t>
            </w:r>
          </w:p>
          <w:p w14:paraId="6AE42645" w14:textId="77777777" w:rsidR="00CD5190" w:rsidRPr="00BE416C" w:rsidRDefault="00CD5190" w:rsidP="00422503">
            <w:pPr>
              <w:rPr>
                <w:b w:val="0"/>
                <w:bCs w:val="0"/>
                <w:color w:val="auto"/>
                <w:sz w:val="16"/>
                <w:szCs w:val="16"/>
              </w:rPr>
            </w:pPr>
            <w:r w:rsidRPr="00BE416C">
              <w:rPr>
                <w:b w:val="0"/>
                <w:bCs w:val="0"/>
                <w:color w:val="auto"/>
                <w:sz w:val="16"/>
                <w:szCs w:val="16"/>
              </w:rPr>
              <w:t>(if different from child)</w:t>
            </w:r>
          </w:p>
        </w:tc>
        <w:tc>
          <w:tcPr>
            <w:tcW w:w="7344" w:type="dxa"/>
            <w:gridSpan w:val="3"/>
            <w:shd w:val="clear" w:color="auto" w:fill="auto"/>
            <w:vAlign w:val="center"/>
          </w:tcPr>
          <w:p w14:paraId="4D9D1A2E" w14:textId="77777777" w:rsidR="00CD5190" w:rsidRPr="00626D05" w:rsidRDefault="00CD5190" w:rsidP="0042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F022CF5" w14:textId="77777777" w:rsidR="00CD5190" w:rsidRPr="00626D05" w:rsidRDefault="00CD5190" w:rsidP="0042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183691A" w14:textId="77777777" w:rsidR="00CD5190" w:rsidRPr="00626D05" w:rsidRDefault="00CD5190" w:rsidP="0042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963E9D5" w14:textId="77777777" w:rsidR="00CD5190" w:rsidRPr="00626D05" w:rsidRDefault="00CD5190" w:rsidP="0042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D5190" w14:paraId="7BD94E99" w14:textId="77777777" w:rsidTr="00422503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AEAEA"/>
            <w:vAlign w:val="center"/>
          </w:tcPr>
          <w:p w14:paraId="249E4B1A" w14:textId="77777777" w:rsidR="00CD5190" w:rsidRPr="00F46E38" w:rsidRDefault="00CD5190" w:rsidP="00422503">
            <w:pPr>
              <w:rPr>
                <w:b w:val="0"/>
                <w:bCs w:val="0"/>
                <w:color w:val="auto"/>
              </w:rPr>
            </w:pPr>
            <w:r w:rsidRPr="00F46E38">
              <w:rPr>
                <w:b w:val="0"/>
                <w:bCs w:val="0"/>
                <w:color w:val="auto"/>
              </w:rPr>
              <w:t>Postcode:</w:t>
            </w:r>
          </w:p>
        </w:tc>
        <w:tc>
          <w:tcPr>
            <w:tcW w:w="7344" w:type="dxa"/>
            <w:gridSpan w:val="3"/>
            <w:shd w:val="clear" w:color="auto" w:fill="auto"/>
            <w:vAlign w:val="center"/>
          </w:tcPr>
          <w:p w14:paraId="67B3E807" w14:textId="77777777" w:rsidR="00CD5190" w:rsidRPr="00626D05" w:rsidRDefault="00CD5190" w:rsidP="0042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D5190" w14:paraId="07DC3F81" w14:textId="77777777" w:rsidTr="0042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AEAEA"/>
            <w:vAlign w:val="center"/>
          </w:tcPr>
          <w:p w14:paraId="5AA93FA9" w14:textId="77777777" w:rsidR="00CD5190" w:rsidRPr="00F46E38" w:rsidRDefault="00CD5190" w:rsidP="00422503">
            <w:pPr>
              <w:rPr>
                <w:b w:val="0"/>
                <w:bCs w:val="0"/>
                <w:color w:val="auto"/>
              </w:rPr>
            </w:pPr>
            <w:r w:rsidRPr="00F46E38">
              <w:rPr>
                <w:b w:val="0"/>
                <w:bCs w:val="0"/>
                <w:color w:val="auto"/>
              </w:rPr>
              <w:t xml:space="preserve">Home </w:t>
            </w:r>
            <w:r>
              <w:rPr>
                <w:b w:val="0"/>
                <w:bCs w:val="0"/>
                <w:color w:val="auto"/>
              </w:rPr>
              <w:br/>
            </w:r>
            <w:r w:rsidRPr="00F46E38">
              <w:rPr>
                <w:b w:val="0"/>
                <w:bCs w:val="0"/>
                <w:color w:val="auto"/>
              </w:rPr>
              <w:t>Telephone: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FC2ECE" w14:textId="77777777" w:rsidR="00CD5190" w:rsidRPr="00626D05" w:rsidRDefault="00CD5190" w:rsidP="0042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17" w:type="dxa"/>
            <w:shd w:val="clear" w:color="auto" w:fill="EAEAEA"/>
          </w:tcPr>
          <w:p w14:paraId="4A9C6AB4" w14:textId="77777777" w:rsidR="00CD5190" w:rsidRPr="00626D05" w:rsidRDefault="00CD5190" w:rsidP="0042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6E38">
              <w:rPr>
                <w:color w:val="auto"/>
              </w:rPr>
              <w:t>Work Telephone</w:t>
            </w:r>
            <w:r>
              <w:rPr>
                <w:b/>
                <w:bCs/>
                <w:color w:val="auto"/>
              </w:rPr>
              <w:t>:</w:t>
            </w:r>
          </w:p>
        </w:tc>
        <w:tc>
          <w:tcPr>
            <w:tcW w:w="2525" w:type="dxa"/>
            <w:shd w:val="clear" w:color="auto" w:fill="auto"/>
          </w:tcPr>
          <w:p w14:paraId="6DB65B5F" w14:textId="77777777" w:rsidR="00CD5190" w:rsidRPr="00626D05" w:rsidRDefault="00CD5190" w:rsidP="0042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5190" w14:paraId="7ADF9D1F" w14:textId="77777777" w:rsidTr="00422503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AEAEA"/>
            <w:vAlign w:val="center"/>
          </w:tcPr>
          <w:p w14:paraId="277CF23C" w14:textId="77777777" w:rsidR="00CD5190" w:rsidRPr="00F46E38" w:rsidRDefault="00CD5190" w:rsidP="00422503">
            <w:pPr>
              <w:rPr>
                <w:b w:val="0"/>
                <w:bCs w:val="0"/>
              </w:rPr>
            </w:pPr>
            <w:r w:rsidRPr="00F46E38">
              <w:rPr>
                <w:b w:val="0"/>
                <w:bCs w:val="0"/>
                <w:color w:val="auto"/>
              </w:rPr>
              <w:t>Mobile</w:t>
            </w:r>
            <w:r>
              <w:rPr>
                <w:b w:val="0"/>
                <w:bCs w:val="0"/>
                <w:color w:val="auto"/>
              </w:rPr>
              <w:t xml:space="preserve"> Telephone</w:t>
            </w:r>
            <w:r w:rsidRPr="00F46E38">
              <w:rPr>
                <w:b w:val="0"/>
                <w:bCs w:val="0"/>
                <w:color w:val="auto"/>
              </w:rPr>
              <w:t>:</w:t>
            </w:r>
          </w:p>
        </w:tc>
        <w:tc>
          <w:tcPr>
            <w:tcW w:w="7344" w:type="dxa"/>
            <w:gridSpan w:val="3"/>
            <w:shd w:val="clear" w:color="auto" w:fill="auto"/>
            <w:vAlign w:val="center"/>
          </w:tcPr>
          <w:p w14:paraId="7F65AE60" w14:textId="77777777" w:rsidR="00CD5190" w:rsidRPr="00626D05" w:rsidRDefault="00CD5190" w:rsidP="0042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D5190" w14:paraId="28010DC7" w14:textId="77777777" w:rsidTr="0042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AEAEA"/>
            <w:vAlign w:val="center"/>
          </w:tcPr>
          <w:p w14:paraId="6F9B9F07" w14:textId="77777777" w:rsidR="00CD5190" w:rsidRPr="00F46E38" w:rsidRDefault="00CD5190" w:rsidP="00422503">
            <w:pPr>
              <w:rPr>
                <w:b w:val="0"/>
                <w:bCs w:val="0"/>
              </w:rPr>
            </w:pPr>
            <w:r w:rsidRPr="00F46E38">
              <w:rPr>
                <w:b w:val="0"/>
                <w:bCs w:val="0"/>
                <w:color w:val="auto"/>
              </w:rPr>
              <w:t>Email Address:</w:t>
            </w:r>
          </w:p>
        </w:tc>
        <w:tc>
          <w:tcPr>
            <w:tcW w:w="7344" w:type="dxa"/>
            <w:gridSpan w:val="3"/>
            <w:shd w:val="clear" w:color="auto" w:fill="auto"/>
            <w:vAlign w:val="center"/>
          </w:tcPr>
          <w:p w14:paraId="4030B79E" w14:textId="77777777" w:rsidR="00CD5190" w:rsidRPr="00626D05" w:rsidRDefault="00CD5190" w:rsidP="0042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D5190" w14:paraId="18212E05" w14:textId="77777777" w:rsidTr="00422503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AEAEA"/>
            <w:vAlign w:val="center"/>
          </w:tcPr>
          <w:p w14:paraId="4B7A5BEA" w14:textId="77777777" w:rsidR="00CD5190" w:rsidRPr="009C74EE" w:rsidRDefault="00CD5190" w:rsidP="00422503">
            <w:pPr>
              <w:rPr>
                <w:b w:val="0"/>
                <w:bCs w:val="0"/>
                <w:color w:val="auto"/>
              </w:rPr>
            </w:pPr>
            <w:r w:rsidRPr="00F46E38">
              <w:rPr>
                <w:b w:val="0"/>
                <w:bCs w:val="0"/>
                <w:color w:val="auto"/>
              </w:rPr>
              <w:t>Parental responsibility (Y/N)</w:t>
            </w:r>
          </w:p>
        </w:tc>
        <w:tc>
          <w:tcPr>
            <w:tcW w:w="7344" w:type="dxa"/>
            <w:gridSpan w:val="3"/>
            <w:shd w:val="clear" w:color="auto" w:fill="auto"/>
            <w:vAlign w:val="center"/>
          </w:tcPr>
          <w:p w14:paraId="30250AEF" w14:textId="77777777" w:rsidR="00CD5190" w:rsidRPr="00626D05" w:rsidRDefault="00CD5190" w:rsidP="0042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4BEF3C53" w14:textId="77777777" w:rsidR="00CD5190" w:rsidRDefault="00CD5190" w:rsidP="00CD5190"/>
    <w:p w14:paraId="33EA1312" w14:textId="77777777" w:rsidR="00CD5190" w:rsidRPr="00C43118" w:rsidRDefault="00CD5190" w:rsidP="00CD5190">
      <w:pPr>
        <w:spacing w:after="0"/>
        <w:rPr>
          <w:b/>
          <w:bCs/>
          <w:color w:val="902052" w:themeColor="accent1"/>
          <w:sz w:val="24"/>
          <w:szCs w:val="24"/>
        </w:rPr>
      </w:pPr>
      <w:r w:rsidRPr="00C43118">
        <w:rPr>
          <w:b/>
          <w:bCs/>
          <w:color w:val="902052" w:themeColor="accent1"/>
          <w:sz w:val="24"/>
          <w:szCs w:val="24"/>
        </w:rPr>
        <w:t xml:space="preserve">Parent 2: </w:t>
      </w:r>
    </w:p>
    <w:tbl>
      <w:tblPr>
        <w:tblStyle w:val="GridTable6Colorful"/>
        <w:tblpPr w:leftFromText="180" w:rightFromText="180" w:vertAnchor="text" w:horzAnchor="margin" w:tblpY="140"/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402"/>
        <w:gridCol w:w="1417"/>
        <w:gridCol w:w="2525"/>
      </w:tblGrid>
      <w:tr w:rsidR="00CD5190" w:rsidRPr="00626D05" w14:paraId="42A7E1A7" w14:textId="77777777" w:rsidTr="00422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35EA67FD" w14:textId="77777777" w:rsidR="00CD5190" w:rsidRPr="00F46E38" w:rsidRDefault="00CD5190" w:rsidP="00422503">
            <w:pPr>
              <w:rPr>
                <w:b w:val="0"/>
                <w:bCs w:val="0"/>
                <w:color w:val="auto"/>
              </w:rPr>
            </w:pPr>
            <w:r w:rsidRPr="00F46E38">
              <w:rPr>
                <w:b w:val="0"/>
                <w:bCs w:val="0"/>
                <w:color w:val="auto"/>
              </w:rPr>
              <w:t>Title</w:t>
            </w:r>
            <w:r>
              <w:rPr>
                <w:b w:val="0"/>
                <w:bCs w:val="0"/>
                <w:color w:val="auto"/>
              </w:rPr>
              <w:t xml:space="preserve"> </w:t>
            </w:r>
            <w:r w:rsidRPr="00626D05">
              <w:rPr>
                <w:b w:val="0"/>
                <w:bCs w:val="0"/>
                <w:color w:val="auto"/>
                <w:sz w:val="16"/>
                <w:szCs w:val="16"/>
              </w:rPr>
              <w:t>(Please select)</w:t>
            </w:r>
            <w:r w:rsidRPr="00F46E38">
              <w:rPr>
                <w:b w:val="0"/>
                <w:bCs w:val="0"/>
                <w:color w:val="auto"/>
              </w:rPr>
              <w:t>:</w:t>
            </w:r>
          </w:p>
        </w:tc>
        <w:tc>
          <w:tcPr>
            <w:tcW w:w="73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43590" w14:textId="77777777" w:rsidR="00CD5190" w:rsidRPr="00BE416C" w:rsidRDefault="00CD5190" w:rsidP="004225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BE416C">
              <w:rPr>
                <w:b w:val="0"/>
                <w:bCs w:val="0"/>
                <w:color w:val="auto"/>
              </w:rPr>
              <w:t>Mr / Mrs / Miss / Ms / Dr / Other (specify)</w:t>
            </w:r>
          </w:p>
        </w:tc>
      </w:tr>
      <w:tr w:rsidR="00CD5190" w:rsidRPr="00626D05" w14:paraId="72A0B1EA" w14:textId="77777777" w:rsidTr="0042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AEAEA"/>
            <w:vAlign w:val="center"/>
          </w:tcPr>
          <w:p w14:paraId="3D88A5C0" w14:textId="77777777" w:rsidR="00CD5190" w:rsidRPr="00F46E38" w:rsidRDefault="00CD5190" w:rsidP="00422503">
            <w:pPr>
              <w:rPr>
                <w:b w:val="0"/>
                <w:bCs w:val="0"/>
                <w:color w:val="auto"/>
              </w:rPr>
            </w:pPr>
            <w:r w:rsidRPr="00F46E38">
              <w:rPr>
                <w:b w:val="0"/>
                <w:bCs w:val="0"/>
                <w:color w:val="auto"/>
              </w:rPr>
              <w:t>Forename:</w:t>
            </w:r>
          </w:p>
        </w:tc>
        <w:tc>
          <w:tcPr>
            <w:tcW w:w="7344" w:type="dxa"/>
            <w:gridSpan w:val="3"/>
            <w:shd w:val="clear" w:color="auto" w:fill="auto"/>
            <w:vAlign w:val="center"/>
          </w:tcPr>
          <w:p w14:paraId="3E4B87AC" w14:textId="77777777" w:rsidR="00CD5190" w:rsidRPr="00BE416C" w:rsidRDefault="00CD5190" w:rsidP="0042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D5190" w:rsidRPr="00626D05" w14:paraId="54D3BDCE" w14:textId="77777777" w:rsidTr="00422503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AEAEA"/>
            <w:vAlign w:val="center"/>
          </w:tcPr>
          <w:p w14:paraId="19D65572" w14:textId="77777777" w:rsidR="00CD5190" w:rsidRPr="00F46E38" w:rsidRDefault="00CD5190" w:rsidP="00422503">
            <w:pPr>
              <w:rPr>
                <w:b w:val="0"/>
                <w:bCs w:val="0"/>
                <w:color w:val="auto"/>
              </w:rPr>
            </w:pPr>
            <w:r w:rsidRPr="00F46E38">
              <w:rPr>
                <w:b w:val="0"/>
                <w:bCs w:val="0"/>
                <w:color w:val="auto"/>
              </w:rPr>
              <w:t>Surname:</w:t>
            </w:r>
          </w:p>
        </w:tc>
        <w:tc>
          <w:tcPr>
            <w:tcW w:w="7344" w:type="dxa"/>
            <w:gridSpan w:val="3"/>
            <w:shd w:val="clear" w:color="auto" w:fill="auto"/>
            <w:vAlign w:val="center"/>
          </w:tcPr>
          <w:p w14:paraId="4E98BE92" w14:textId="77777777" w:rsidR="00CD5190" w:rsidRPr="00BE416C" w:rsidRDefault="00CD5190" w:rsidP="0042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D5190" w:rsidRPr="00626D05" w14:paraId="785E90CB" w14:textId="77777777" w:rsidTr="0042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AEAEA"/>
            <w:vAlign w:val="center"/>
          </w:tcPr>
          <w:p w14:paraId="5A256EB6" w14:textId="77777777" w:rsidR="00CD5190" w:rsidRPr="00F46E38" w:rsidRDefault="00CD5190" w:rsidP="00422503">
            <w:pPr>
              <w:rPr>
                <w:b w:val="0"/>
                <w:bCs w:val="0"/>
                <w:color w:val="auto"/>
              </w:rPr>
            </w:pPr>
            <w:r w:rsidRPr="00F46E38">
              <w:rPr>
                <w:b w:val="0"/>
                <w:bCs w:val="0"/>
                <w:color w:val="auto"/>
              </w:rPr>
              <w:t>Address:</w:t>
            </w:r>
          </w:p>
          <w:p w14:paraId="69152504" w14:textId="77777777" w:rsidR="00CD5190" w:rsidRPr="00BE416C" w:rsidRDefault="00CD5190" w:rsidP="00422503">
            <w:pPr>
              <w:rPr>
                <w:b w:val="0"/>
                <w:bCs w:val="0"/>
                <w:color w:val="auto"/>
                <w:sz w:val="16"/>
                <w:szCs w:val="16"/>
              </w:rPr>
            </w:pPr>
            <w:r w:rsidRPr="00BE416C">
              <w:rPr>
                <w:b w:val="0"/>
                <w:bCs w:val="0"/>
                <w:color w:val="auto"/>
                <w:sz w:val="16"/>
                <w:szCs w:val="16"/>
              </w:rPr>
              <w:t>(if different from child)</w:t>
            </w:r>
          </w:p>
        </w:tc>
        <w:tc>
          <w:tcPr>
            <w:tcW w:w="7344" w:type="dxa"/>
            <w:gridSpan w:val="3"/>
            <w:shd w:val="clear" w:color="auto" w:fill="auto"/>
            <w:vAlign w:val="center"/>
          </w:tcPr>
          <w:p w14:paraId="6B39EFAE" w14:textId="77777777" w:rsidR="00CD5190" w:rsidRPr="00BE416C" w:rsidRDefault="00CD5190" w:rsidP="0042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8ACCF43" w14:textId="77777777" w:rsidR="00CD5190" w:rsidRPr="00BE416C" w:rsidRDefault="00CD5190" w:rsidP="0042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8980A4B" w14:textId="77777777" w:rsidR="00CD5190" w:rsidRPr="00BE416C" w:rsidRDefault="00CD5190" w:rsidP="0042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BCFA7A0" w14:textId="77777777" w:rsidR="00CD5190" w:rsidRPr="00BE416C" w:rsidRDefault="00CD5190" w:rsidP="0042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D5190" w:rsidRPr="00626D05" w14:paraId="4DBE3EAF" w14:textId="77777777" w:rsidTr="00422503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AEAEA"/>
            <w:vAlign w:val="center"/>
          </w:tcPr>
          <w:p w14:paraId="5EE5BC9F" w14:textId="77777777" w:rsidR="00CD5190" w:rsidRPr="00F46E38" w:rsidRDefault="00CD5190" w:rsidP="00422503">
            <w:pPr>
              <w:rPr>
                <w:b w:val="0"/>
                <w:bCs w:val="0"/>
                <w:color w:val="auto"/>
              </w:rPr>
            </w:pPr>
            <w:r w:rsidRPr="00F46E38">
              <w:rPr>
                <w:b w:val="0"/>
                <w:bCs w:val="0"/>
                <w:color w:val="auto"/>
              </w:rPr>
              <w:t>Postcode:</w:t>
            </w:r>
          </w:p>
        </w:tc>
        <w:tc>
          <w:tcPr>
            <w:tcW w:w="7344" w:type="dxa"/>
            <w:gridSpan w:val="3"/>
            <w:shd w:val="clear" w:color="auto" w:fill="auto"/>
            <w:vAlign w:val="center"/>
          </w:tcPr>
          <w:p w14:paraId="2E8209C9" w14:textId="77777777" w:rsidR="00CD5190" w:rsidRPr="00BE416C" w:rsidRDefault="00CD5190" w:rsidP="0042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D5190" w:rsidRPr="00626D05" w14:paraId="0FD5A9CD" w14:textId="77777777" w:rsidTr="0042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AEAEA"/>
            <w:vAlign w:val="center"/>
          </w:tcPr>
          <w:p w14:paraId="1677912D" w14:textId="77777777" w:rsidR="00CD5190" w:rsidRPr="00F46E38" w:rsidRDefault="00CD5190" w:rsidP="00422503">
            <w:pPr>
              <w:rPr>
                <w:b w:val="0"/>
                <w:bCs w:val="0"/>
                <w:color w:val="auto"/>
              </w:rPr>
            </w:pPr>
            <w:r w:rsidRPr="00F46E38">
              <w:rPr>
                <w:b w:val="0"/>
                <w:bCs w:val="0"/>
                <w:color w:val="auto"/>
              </w:rPr>
              <w:t xml:space="preserve">Home </w:t>
            </w:r>
            <w:r>
              <w:rPr>
                <w:b w:val="0"/>
                <w:bCs w:val="0"/>
                <w:color w:val="auto"/>
              </w:rPr>
              <w:br/>
            </w:r>
            <w:r w:rsidRPr="00F46E38">
              <w:rPr>
                <w:b w:val="0"/>
                <w:bCs w:val="0"/>
                <w:color w:val="auto"/>
              </w:rPr>
              <w:t>Telephone: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091769" w14:textId="77777777" w:rsidR="00CD5190" w:rsidRPr="00BE416C" w:rsidRDefault="00CD5190" w:rsidP="0042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17" w:type="dxa"/>
            <w:shd w:val="clear" w:color="auto" w:fill="EAEAEA"/>
          </w:tcPr>
          <w:p w14:paraId="6BD3C320" w14:textId="77777777" w:rsidR="00CD5190" w:rsidRPr="00BE416C" w:rsidRDefault="00CD5190" w:rsidP="0042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E416C">
              <w:rPr>
                <w:color w:val="auto"/>
              </w:rPr>
              <w:t>Work Telephone</w:t>
            </w:r>
            <w:r w:rsidRPr="00BE416C">
              <w:rPr>
                <w:b/>
                <w:bCs/>
                <w:color w:val="auto"/>
              </w:rPr>
              <w:t>:</w:t>
            </w:r>
          </w:p>
        </w:tc>
        <w:tc>
          <w:tcPr>
            <w:tcW w:w="2525" w:type="dxa"/>
            <w:shd w:val="clear" w:color="auto" w:fill="auto"/>
          </w:tcPr>
          <w:p w14:paraId="35F1945E" w14:textId="77777777" w:rsidR="00CD5190" w:rsidRPr="00BE416C" w:rsidRDefault="00CD5190" w:rsidP="0042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D5190" w:rsidRPr="00626D05" w14:paraId="0EF3CBF8" w14:textId="77777777" w:rsidTr="00422503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AEAEA"/>
            <w:vAlign w:val="center"/>
          </w:tcPr>
          <w:p w14:paraId="12DFD42C" w14:textId="77777777" w:rsidR="00CD5190" w:rsidRPr="00F46E38" w:rsidRDefault="00CD5190" w:rsidP="00422503">
            <w:pPr>
              <w:rPr>
                <w:b w:val="0"/>
                <w:bCs w:val="0"/>
              </w:rPr>
            </w:pPr>
            <w:r w:rsidRPr="00F46E38">
              <w:rPr>
                <w:b w:val="0"/>
                <w:bCs w:val="0"/>
                <w:color w:val="auto"/>
              </w:rPr>
              <w:t>Mobile</w:t>
            </w:r>
            <w:r>
              <w:rPr>
                <w:b w:val="0"/>
                <w:bCs w:val="0"/>
                <w:color w:val="auto"/>
              </w:rPr>
              <w:t xml:space="preserve"> Telephone</w:t>
            </w:r>
            <w:r w:rsidRPr="00F46E38">
              <w:rPr>
                <w:b w:val="0"/>
                <w:bCs w:val="0"/>
                <w:color w:val="auto"/>
              </w:rPr>
              <w:t>:</w:t>
            </w:r>
          </w:p>
        </w:tc>
        <w:tc>
          <w:tcPr>
            <w:tcW w:w="7344" w:type="dxa"/>
            <w:gridSpan w:val="3"/>
            <w:shd w:val="clear" w:color="auto" w:fill="auto"/>
            <w:vAlign w:val="center"/>
          </w:tcPr>
          <w:p w14:paraId="2FDB6664" w14:textId="77777777" w:rsidR="00CD5190" w:rsidRPr="00BE416C" w:rsidRDefault="00CD5190" w:rsidP="0042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D5190" w:rsidRPr="00626D05" w14:paraId="155A16F3" w14:textId="77777777" w:rsidTr="0042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AEAEA"/>
            <w:vAlign w:val="center"/>
          </w:tcPr>
          <w:p w14:paraId="39E4A111" w14:textId="77777777" w:rsidR="00CD5190" w:rsidRPr="00F46E38" w:rsidRDefault="00CD5190" w:rsidP="00422503">
            <w:pPr>
              <w:rPr>
                <w:b w:val="0"/>
                <w:bCs w:val="0"/>
              </w:rPr>
            </w:pPr>
            <w:r w:rsidRPr="00F46E38">
              <w:rPr>
                <w:b w:val="0"/>
                <w:bCs w:val="0"/>
                <w:color w:val="auto"/>
              </w:rPr>
              <w:t>Email Address:</w:t>
            </w:r>
          </w:p>
        </w:tc>
        <w:tc>
          <w:tcPr>
            <w:tcW w:w="7344" w:type="dxa"/>
            <w:gridSpan w:val="3"/>
            <w:shd w:val="clear" w:color="auto" w:fill="auto"/>
            <w:vAlign w:val="center"/>
          </w:tcPr>
          <w:p w14:paraId="1303D6F4" w14:textId="77777777" w:rsidR="00CD5190" w:rsidRPr="00C43118" w:rsidRDefault="00CD5190" w:rsidP="0042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D5190" w:rsidRPr="00626D05" w14:paraId="4E2FCE8E" w14:textId="77777777" w:rsidTr="00422503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AEAEA"/>
            <w:vAlign w:val="center"/>
          </w:tcPr>
          <w:p w14:paraId="3C2F269E" w14:textId="77777777" w:rsidR="00CD5190" w:rsidRPr="009C74EE" w:rsidRDefault="00CD5190" w:rsidP="00422503">
            <w:pPr>
              <w:rPr>
                <w:b w:val="0"/>
                <w:bCs w:val="0"/>
                <w:color w:val="auto"/>
              </w:rPr>
            </w:pPr>
            <w:r w:rsidRPr="00F46E38">
              <w:rPr>
                <w:b w:val="0"/>
                <w:bCs w:val="0"/>
                <w:color w:val="auto"/>
              </w:rPr>
              <w:t>Parental responsibility (Y/N)</w:t>
            </w:r>
          </w:p>
        </w:tc>
        <w:tc>
          <w:tcPr>
            <w:tcW w:w="7344" w:type="dxa"/>
            <w:gridSpan w:val="3"/>
            <w:shd w:val="clear" w:color="auto" w:fill="auto"/>
            <w:vAlign w:val="center"/>
          </w:tcPr>
          <w:p w14:paraId="77E95A08" w14:textId="77777777" w:rsidR="00CD5190" w:rsidRPr="00C43118" w:rsidRDefault="00CD5190" w:rsidP="0042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1B13FBEC" w14:textId="77777777" w:rsidR="00CD5190" w:rsidRDefault="00CD5190" w:rsidP="00CD5190">
      <w:pPr>
        <w:spacing w:after="0"/>
        <w:rPr>
          <w:b/>
          <w:bCs/>
          <w:color w:val="902052" w:themeColor="text1"/>
          <w:sz w:val="28"/>
          <w:szCs w:val="28"/>
        </w:rPr>
      </w:pPr>
    </w:p>
    <w:p w14:paraId="68B45A82" w14:textId="77777777" w:rsidR="00CD5190" w:rsidRDefault="00CD5190" w:rsidP="00CD5190">
      <w:pPr>
        <w:rPr>
          <w:b/>
          <w:bCs/>
          <w:color w:val="902052" w:themeColor="text1"/>
          <w:sz w:val="28"/>
          <w:szCs w:val="28"/>
        </w:rPr>
      </w:pPr>
      <w:r>
        <w:rPr>
          <w:b/>
          <w:bCs/>
          <w:color w:val="902052" w:themeColor="text1"/>
          <w:sz w:val="28"/>
          <w:szCs w:val="28"/>
        </w:rPr>
        <w:br w:type="page"/>
      </w:r>
    </w:p>
    <w:p w14:paraId="6A011BE5" w14:textId="77777777" w:rsidR="00CD5190" w:rsidRPr="0063738C" w:rsidRDefault="00CD5190" w:rsidP="00CD5190">
      <w:pPr>
        <w:spacing w:after="0"/>
        <w:rPr>
          <w:b/>
          <w:bCs/>
          <w:color w:val="902052" w:themeColor="text1"/>
          <w:sz w:val="28"/>
          <w:szCs w:val="28"/>
        </w:rPr>
      </w:pPr>
      <w:r w:rsidRPr="0063738C">
        <w:rPr>
          <w:b/>
          <w:bCs/>
          <w:color w:val="902052" w:themeColor="text1"/>
          <w:sz w:val="28"/>
          <w:szCs w:val="28"/>
        </w:rPr>
        <w:lastRenderedPageBreak/>
        <w:t xml:space="preserve">Other contact: </w:t>
      </w:r>
    </w:p>
    <w:tbl>
      <w:tblPr>
        <w:tblStyle w:val="GridTable6Colorful"/>
        <w:tblpPr w:leftFromText="180" w:rightFromText="180" w:vertAnchor="text" w:horzAnchor="margin" w:tblpY="2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CD5190" w14:paraId="6999BF4D" w14:textId="77777777" w:rsidTr="00422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none" w:sz="0" w:space="0" w:color="auto"/>
            </w:tcBorders>
            <w:shd w:val="clear" w:color="auto" w:fill="EAEAEA"/>
            <w:vAlign w:val="center"/>
          </w:tcPr>
          <w:p w14:paraId="479804E5" w14:textId="77777777" w:rsidR="00CD5190" w:rsidRPr="00F46E38" w:rsidRDefault="00CD5190" w:rsidP="00422503">
            <w:pPr>
              <w:rPr>
                <w:b w:val="0"/>
                <w:bCs w:val="0"/>
                <w:color w:val="auto"/>
              </w:rPr>
            </w:pPr>
            <w:r w:rsidRPr="00F46E38">
              <w:rPr>
                <w:b w:val="0"/>
                <w:bCs w:val="0"/>
                <w:color w:val="auto"/>
              </w:rPr>
              <w:t>Relationship</w:t>
            </w:r>
            <w:r>
              <w:rPr>
                <w:b w:val="0"/>
                <w:bCs w:val="0"/>
                <w:color w:val="auto"/>
              </w:rPr>
              <w:t>:</w:t>
            </w:r>
          </w:p>
        </w:tc>
        <w:tc>
          <w:tcPr>
            <w:tcW w:w="6237" w:type="dxa"/>
            <w:tcBorders>
              <w:bottom w:val="none" w:sz="0" w:space="0" w:color="auto"/>
            </w:tcBorders>
            <w:shd w:val="clear" w:color="auto" w:fill="FFFFFF"/>
            <w:vAlign w:val="center"/>
          </w:tcPr>
          <w:p w14:paraId="2E00A3D4" w14:textId="77777777" w:rsidR="00CD5190" w:rsidRPr="00C43118" w:rsidRDefault="00CD5190" w:rsidP="004225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D5190" w14:paraId="3C0833D8" w14:textId="77777777" w:rsidTr="0042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EAEAEA"/>
            <w:vAlign w:val="center"/>
          </w:tcPr>
          <w:p w14:paraId="4A4CCB28" w14:textId="77777777" w:rsidR="00CD5190" w:rsidRPr="00F46E38" w:rsidRDefault="00CD5190" w:rsidP="00422503">
            <w:pPr>
              <w:rPr>
                <w:b w:val="0"/>
                <w:bCs w:val="0"/>
                <w:color w:val="auto"/>
              </w:rPr>
            </w:pPr>
            <w:r w:rsidRPr="00F46E38">
              <w:rPr>
                <w:b w:val="0"/>
                <w:bCs w:val="0"/>
                <w:color w:val="auto"/>
              </w:rPr>
              <w:t>Full Name: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7F1AA3BB" w14:textId="77777777" w:rsidR="00CD5190" w:rsidRPr="00C43118" w:rsidRDefault="00CD5190" w:rsidP="0042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D5190" w14:paraId="4F425608" w14:textId="77777777" w:rsidTr="00422503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EAEAEA"/>
            <w:vAlign w:val="center"/>
          </w:tcPr>
          <w:p w14:paraId="21B9C980" w14:textId="77777777" w:rsidR="00CD5190" w:rsidRPr="00F46E38" w:rsidRDefault="00CD5190" w:rsidP="00422503">
            <w:pPr>
              <w:rPr>
                <w:b w:val="0"/>
                <w:bCs w:val="0"/>
                <w:color w:val="auto"/>
              </w:rPr>
            </w:pPr>
            <w:r w:rsidRPr="00F46E38">
              <w:rPr>
                <w:b w:val="0"/>
                <w:bCs w:val="0"/>
                <w:color w:val="auto"/>
              </w:rPr>
              <w:t>Mobile</w:t>
            </w:r>
            <w:r>
              <w:rPr>
                <w:b w:val="0"/>
                <w:bCs w:val="0"/>
                <w:color w:val="auto"/>
              </w:rPr>
              <w:t xml:space="preserve"> </w:t>
            </w:r>
            <w:r w:rsidRPr="00F46E38">
              <w:rPr>
                <w:b w:val="0"/>
                <w:bCs w:val="0"/>
                <w:color w:val="auto"/>
              </w:rPr>
              <w:t>Telephone: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6F73F9C8" w14:textId="77777777" w:rsidR="00CD5190" w:rsidRPr="00C43118" w:rsidRDefault="00CD5190" w:rsidP="0042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D5190" w14:paraId="7A1C0A4E" w14:textId="77777777" w:rsidTr="0042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EAEAEA"/>
            <w:vAlign w:val="center"/>
          </w:tcPr>
          <w:p w14:paraId="3EEB4BCB" w14:textId="77777777" w:rsidR="00CD5190" w:rsidRPr="00F46E38" w:rsidRDefault="00CD5190" w:rsidP="00422503">
            <w:pPr>
              <w:rPr>
                <w:b w:val="0"/>
                <w:bCs w:val="0"/>
              </w:rPr>
            </w:pPr>
            <w:r w:rsidRPr="00F46E38">
              <w:rPr>
                <w:b w:val="0"/>
                <w:bCs w:val="0"/>
                <w:color w:val="auto"/>
              </w:rPr>
              <w:t>Home Telephone: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63C7913F" w14:textId="77777777" w:rsidR="00CD5190" w:rsidRPr="00C43118" w:rsidRDefault="00CD5190" w:rsidP="0042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20C44C2C" w14:textId="77777777" w:rsidR="00CD5190" w:rsidRDefault="00CD5190" w:rsidP="00CD5190"/>
    <w:p w14:paraId="25AAF4F3" w14:textId="77777777" w:rsidR="00CD5190" w:rsidRPr="0063738C" w:rsidRDefault="00CD5190" w:rsidP="00CD5190">
      <w:pPr>
        <w:spacing w:after="0"/>
        <w:rPr>
          <w:b/>
          <w:bCs/>
          <w:color w:val="902052" w:themeColor="accent1"/>
          <w:sz w:val="28"/>
          <w:szCs w:val="28"/>
        </w:rPr>
      </w:pPr>
      <w:r w:rsidRPr="0063738C">
        <w:rPr>
          <w:b/>
          <w:bCs/>
          <w:color w:val="902052" w:themeColor="accent1"/>
          <w:sz w:val="28"/>
          <w:szCs w:val="28"/>
        </w:rPr>
        <w:t>Please provide us with this information</w:t>
      </w:r>
      <w:r>
        <w:rPr>
          <w:b/>
          <w:bCs/>
          <w:color w:val="902052" w:themeColor="accent1"/>
          <w:sz w:val="28"/>
          <w:szCs w:val="28"/>
        </w:rPr>
        <w:t xml:space="preserve"> about your child:</w:t>
      </w:r>
    </w:p>
    <w:tbl>
      <w:tblPr>
        <w:tblStyle w:val="GridTable6Colorful"/>
        <w:tblpPr w:leftFromText="180" w:rightFromText="180" w:vertAnchor="text" w:horzAnchor="margin" w:tblpY="102"/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636"/>
      </w:tblGrid>
      <w:tr w:rsidR="00CD5190" w14:paraId="37425567" w14:textId="77777777" w:rsidTr="00422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none" w:sz="0" w:space="0" w:color="auto"/>
            </w:tcBorders>
            <w:shd w:val="clear" w:color="auto" w:fill="EAEAEA"/>
            <w:vAlign w:val="center"/>
          </w:tcPr>
          <w:p w14:paraId="05DE9A92" w14:textId="77777777" w:rsidR="00CD5190" w:rsidRDefault="00CD5190" w:rsidP="00422503">
            <w:pPr>
              <w:rPr>
                <w:color w:val="auto"/>
              </w:rPr>
            </w:pPr>
            <w:r w:rsidRPr="00C43118">
              <w:rPr>
                <w:b w:val="0"/>
                <w:bCs w:val="0"/>
                <w:color w:val="auto"/>
              </w:rPr>
              <w:t xml:space="preserve">Current </w:t>
            </w:r>
            <w:r w:rsidR="00DD1ACD">
              <w:rPr>
                <w:b w:val="0"/>
                <w:bCs w:val="0"/>
                <w:color w:val="auto"/>
              </w:rPr>
              <w:t>Nursery / School / Childminder</w:t>
            </w:r>
            <w:r w:rsidRPr="00C43118">
              <w:rPr>
                <w:b w:val="0"/>
                <w:bCs w:val="0"/>
                <w:color w:val="auto"/>
              </w:rPr>
              <w:t>:</w:t>
            </w:r>
          </w:p>
          <w:p w14:paraId="2A83D443" w14:textId="38007D95" w:rsidR="00DD1ACD" w:rsidRPr="00C43118" w:rsidRDefault="00DD1ACD" w:rsidP="0042250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6636" w:type="dxa"/>
            <w:tcBorders>
              <w:bottom w:val="none" w:sz="0" w:space="0" w:color="auto"/>
            </w:tcBorders>
            <w:shd w:val="clear" w:color="auto" w:fill="FFFFFF"/>
            <w:vAlign w:val="center"/>
          </w:tcPr>
          <w:p w14:paraId="1E72DAD8" w14:textId="77777777" w:rsidR="00CD5190" w:rsidRPr="0063738C" w:rsidRDefault="00CD5190" w:rsidP="004225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D5190" w14:paraId="08789E93" w14:textId="77777777" w:rsidTr="0042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EAEAEA"/>
            <w:vAlign w:val="center"/>
          </w:tcPr>
          <w:p w14:paraId="06D32E75" w14:textId="77777777" w:rsidR="00CD5190" w:rsidRPr="00C43118" w:rsidRDefault="00CD5190" w:rsidP="00422503">
            <w:pPr>
              <w:rPr>
                <w:b w:val="0"/>
                <w:bCs w:val="0"/>
                <w:color w:val="auto"/>
              </w:rPr>
            </w:pPr>
            <w:r w:rsidRPr="00C43118">
              <w:rPr>
                <w:b w:val="0"/>
                <w:bCs w:val="0"/>
                <w:color w:val="auto"/>
              </w:rPr>
              <w:t>Key worker</w:t>
            </w:r>
            <w:r>
              <w:rPr>
                <w:b w:val="0"/>
                <w:bCs w:val="0"/>
                <w:color w:val="auto"/>
              </w:rPr>
              <w:t xml:space="preserve"> </w:t>
            </w:r>
            <w:r w:rsidRPr="00C43118">
              <w:rPr>
                <w:b w:val="0"/>
                <w:bCs w:val="0"/>
                <w:color w:val="auto"/>
              </w:rPr>
              <w:t>(if known):</w:t>
            </w:r>
          </w:p>
        </w:tc>
        <w:tc>
          <w:tcPr>
            <w:tcW w:w="6636" w:type="dxa"/>
            <w:shd w:val="clear" w:color="auto" w:fill="FFFFFF"/>
            <w:vAlign w:val="center"/>
          </w:tcPr>
          <w:p w14:paraId="6EA9F067" w14:textId="77777777" w:rsidR="00CD5190" w:rsidRPr="0063738C" w:rsidRDefault="00CD5190" w:rsidP="0042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D5190" w14:paraId="385BADE2" w14:textId="77777777" w:rsidTr="00422503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EAEAEA"/>
            <w:vAlign w:val="center"/>
          </w:tcPr>
          <w:p w14:paraId="16682A52" w14:textId="77777777" w:rsidR="00CD5190" w:rsidRPr="00C43118" w:rsidRDefault="00CD5190" w:rsidP="00D5346A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A</w:t>
            </w:r>
            <w:r w:rsidRPr="00C43118">
              <w:rPr>
                <w:b w:val="0"/>
                <w:bCs w:val="0"/>
                <w:color w:val="auto"/>
              </w:rPr>
              <w:t>ddress</w:t>
            </w:r>
            <w:r>
              <w:rPr>
                <w:b w:val="0"/>
                <w:bCs w:val="0"/>
                <w:color w:val="auto"/>
              </w:rPr>
              <w:t xml:space="preserve"> &amp; postcode</w:t>
            </w:r>
            <w:r w:rsidRPr="00C43118">
              <w:rPr>
                <w:b w:val="0"/>
                <w:bCs w:val="0"/>
                <w:color w:val="auto"/>
              </w:rPr>
              <w:t>:</w:t>
            </w:r>
          </w:p>
          <w:p w14:paraId="352C591E" w14:textId="77777777" w:rsidR="00CD5190" w:rsidRPr="00C43118" w:rsidRDefault="00CD5190" w:rsidP="00422503">
            <w:pPr>
              <w:rPr>
                <w:b w:val="0"/>
                <w:bCs w:val="0"/>
                <w:color w:val="auto"/>
              </w:rPr>
            </w:pPr>
          </w:p>
          <w:p w14:paraId="016398C3" w14:textId="77777777" w:rsidR="00CD5190" w:rsidRPr="00C43118" w:rsidRDefault="00CD5190" w:rsidP="0042250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6636" w:type="dxa"/>
            <w:shd w:val="clear" w:color="auto" w:fill="FFFFFF"/>
            <w:vAlign w:val="center"/>
          </w:tcPr>
          <w:p w14:paraId="64E8218B" w14:textId="77777777" w:rsidR="00CD5190" w:rsidRPr="0063738C" w:rsidRDefault="00CD5190" w:rsidP="0042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D5190" w14:paraId="25ECB473" w14:textId="77777777" w:rsidTr="0042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EAEAEA"/>
            <w:vAlign w:val="center"/>
          </w:tcPr>
          <w:p w14:paraId="302A9AFB" w14:textId="77777777" w:rsidR="00CD5190" w:rsidRPr="00C43118" w:rsidRDefault="00CD5190" w:rsidP="00D5346A">
            <w:pPr>
              <w:rPr>
                <w:b w:val="0"/>
                <w:bCs w:val="0"/>
                <w:color w:val="auto"/>
              </w:rPr>
            </w:pPr>
            <w:r w:rsidRPr="00C43118">
              <w:rPr>
                <w:b w:val="0"/>
                <w:bCs w:val="0"/>
                <w:color w:val="auto"/>
              </w:rPr>
              <w:t>Telephone</w:t>
            </w:r>
            <w:r>
              <w:rPr>
                <w:b w:val="0"/>
                <w:bCs w:val="0"/>
                <w:color w:val="auto"/>
              </w:rPr>
              <w:t xml:space="preserve"> Number</w:t>
            </w:r>
            <w:r w:rsidRPr="00C43118">
              <w:rPr>
                <w:b w:val="0"/>
                <w:bCs w:val="0"/>
                <w:color w:val="auto"/>
              </w:rPr>
              <w:t>:</w:t>
            </w:r>
          </w:p>
        </w:tc>
        <w:tc>
          <w:tcPr>
            <w:tcW w:w="6636" w:type="dxa"/>
            <w:shd w:val="clear" w:color="auto" w:fill="FFFFFF"/>
            <w:vAlign w:val="center"/>
          </w:tcPr>
          <w:p w14:paraId="6D886DE4" w14:textId="77777777" w:rsidR="00CD5190" w:rsidRPr="0063738C" w:rsidRDefault="00CD5190" w:rsidP="00422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71BC87AB" w14:textId="77777777" w:rsidR="00CD5190" w:rsidRPr="00C43118" w:rsidRDefault="00CD5190" w:rsidP="00CD5190">
      <w:pPr>
        <w:rPr>
          <w:sz w:val="8"/>
          <w:szCs w:val="8"/>
        </w:rPr>
      </w:pPr>
    </w:p>
    <w:p w14:paraId="68ADA3C1" w14:textId="77777777" w:rsidR="00CD5190" w:rsidRPr="00C43118" w:rsidRDefault="00CD5190" w:rsidP="00CD5190">
      <w:pPr>
        <w:rPr>
          <w:sz w:val="8"/>
          <w:szCs w:val="8"/>
        </w:rPr>
      </w:pPr>
    </w:p>
    <w:p w14:paraId="68700E09" w14:textId="77777777" w:rsidR="00CD5190" w:rsidRPr="004D3852" w:rsidRDefault="00CD5190" w:rsidP="00CD5190">
      <w:pPr>
        <w:rPr>
          <w:sz w:val="24"/>
          <w:szCs w:val="24"/>
        </w:rPr>
      </w:pPr>
      <w:r w:rsidRPr="004D3852">
        <w:rPr>
          <w:sz w:val="24"/>
          <w:szCs w:val="24"/>
        </w:rPr>
        <w:t>This information is strictly confidential and required so that we can ensure that the school can meet their needs if necessary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275"/>
        <w:gridCol w:w="3351"/>
      </w:tblGrid>
      <w:tr w:rsidR="00CD5190" w14:paraId="5247CE08" w14:textId="77777777" w:rsidTr="00422503">
        <w:tc>
          <w:tcPr>
            <w:tcW w:w="4390" w:type="dxa"/>
            <w:tcBorders>
              <w:bottom w:val="single" w:sz="4" w:space="0" w:color="auto"/>
            </w:tcBorders>
            <w:shd w:val="clear" w:color="auto" w:fill="EAEAEA"/>
          </w:tcPr>
          <w:p w14:paraId="2DD750D4" w14:textId="77777777" w:rsidR="00CD5190" w:rsidRPr="00584FE4" w:rsidRDefault="00CD5190" w:rsidP="00422503">
            <w:pPr>
              <w:rPr>
                <w:b/>
                <w:bCs/>
              </w:rPr>
            </w:pPr>
            <w:r w:rsidRPr="00584FE4">
              <w:rPr>
                <w:b/>
                <w:bCs/>
              </w:rPr>
              <w:t>Does your child have any specific medical conditions?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8449B86" w14:textId="77777777" w:rsidR="00CD5190" w:rsidRDefault="00CD5190" w:rsidP="00422503">
            <w:pPr>
              <w:jc w:val="center"/>
              <w:rPr>
                <w:b/>
                <w:bCs/>
                <w:color w:val="902052" w:themeColor="text1"/>
                <w:sz w:val="24"/>
                <w:szCs w:val="24"/>
              </w:rPr>
            </w:pPr>
            <w:r w:rsidRPr="00F46E38">
              <w:t>Yes / No</w:t>
            </w:r>
          </w:p>
        </w:tc>
        <w:tc>
          <w:tcPr>
            <w:tcW w:w="3351" w:type="dxa"/>
            <w:tcBorders>
              <w:bottom w:val="single" w:sz="4" w:space="0" w:color="auto"/>
            </w:tcBorders>
          </w:tcPr>
          <w:p w14:paraId="3B0F3A99" w14:textId="3DEC190C" w:rsidR="00CD5190" w:rsidRPr="004D3852" w:rsidRDefault="00CD5190" w:rsidP="00422503">
            <w:pPr>
              <w:jc w:val="center"/>
              <w:rPr>
                <w:b/>
                <w:bCs/>
                <w:color w:val="902052" w:themeColor="text1"/>
                <w:sz w:val="20"/>
                <w:szCs w:val="20"/>
              </w:rPr>
            </w:pPr>
            <w:r w:rsidRPr="004D3852">
              <w:rPr>
                <w:sz w:val="20"/>
                <w:szCs w:val="20"/>
              </w:rPr>
              <w:t xml:space="preserve">If yes, please provide us with information on </w:t>
            </w:r>
            <w:r w:rsidR="007511E2">
              <w:rPr>
                <w:sz w:val="20"/>
                <w:szCs w:val="20"/>
              </w:rPr>
              <w:t>page 7</w:t>
            </w:r>
          </w:p>
        </w:tc>
      </w:tr>
      <w:tr w:rsidR="00CD5190" w14:paraId="497763C8" w14:textId="77777777" w:rsidTr="00422503"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B7E991" w14:textId="77777777" w:rsidR="00CD5190" w:rsidRPr="00584FE4" w:rsidRDefault="00CD5190" w:rsidP="00422503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81F4A" w14:textId="77777777" w:rsidR="00CD5190" w:rsidRPr="00F46E38" w:rsidRDefault="00CD5190" w:rsidP="00422503">
            <w:pPr>
              <w:jc w:val="center"/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53BE3" w14:textId="77777777" w:rsidR="00CD5190" w:rsidRPr="004D3852" w:rsidRDefault="00CD5190" w:rsidP="00422503">
            <w:pPr>
              <w:jc w:val="center"/>
              <w:rPr>
                <w:sz w:val="20"/>
                <w:szCs w:val="20"/>
              </w:rPr>
            </w:pPr>
          </w:p>
        </w:tc>
      </w:tr>
      <w:tr w:rsidR="00CD5190" w14:paraId="00113015" w14:textId="77777777" w:rsidTr="00422503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14:paraId="043BD437" w14:textId="77777777" w:rsidR="00CD5190" w:rsidRPr="00584FE4" w:rsidRDefault="00CD5190" w:rsidP="00422503">
            <w:pPr>
              <w:rPr>
                <w:b/>
                <w:bCs/>
              </w:rPr>
            </w:pPr>
            <w:r w:rsidRPr="00584FE4">
              <w:rPr>
                <w:b/>
                <w:bCs/>
              </w:rPr>
              <w:t xml:space="preserve">Does your child have any additional needs? </w:t>
            </w:r>
            <w:r w:rsidRPr="00584FE4">
              <w:rPr>
                <w:sz w:val="20"/>
                <w:szCs w:val="20"/>
              </w:rPr>
              <w:t>(e.g. educational, behavioural, social communication, emotional)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648EC52" w14:textId="77777777" w:rsidR="00CD5190" w:rsidRPr="00F46E38" w:rsidRDefault="00CD5190" w:rsidP="00422503">
            <w:pPr>
              <w:jc w:val="center"/>
            </w:pPr>
            <w:r w:rsidRPr="00F46E38">
              <w:t>Yes / No</w:t>
            </w:r>
          </w:p>
        </w:tc>
        <w:tc>
          <w:tcPr>
            <w:tcW w:w="3351" w:type="dxa"/>
            <w:tcBorders>
              <w:top w:val="single" w:sz="4" w:space="0" w:color="auto"/>
              <w:bottom w:val="single" w:sz="4" w:space="0" w:color="auto"/>
            </w:tcBorders>
          </w:tcPr>
          <w:p w14:paraId="369EAAF4" w14:textId="265D8BEB" w:rsidR="00CD5190" w:rsidRPr="004D3852" w:rsidRDefault="00CD5190" w:rsidP="00422503">
            <w:pPr>
              <w:jc w:val="center"/>
              <w:rPr>
                <w:sz w:val="20"/>
                <w:szCs w:val="20"/>
              </w:rPr>
            </w:pPr>
            <w:r w:rsidRPr="004D3852">
              <w:rPr>
                <w:sz w:val="20"/>
                <w:szCs w:val="20"/>
              </w:rPr>
              <w:t xml:space="preserve">If yes, please provide us with information on </w:t>
            </w:r>
            <w:r w:rsidR="007511E2">
              <w:rPr>
                <w:sz w:val="20"/>
                <w:szCs w:val="20"/>
              </w:rPr>
              <w:t>page 7</w:t>
            </w:r>
          </w:p>
        </w:tc>
      </w:tr>
      <w:tr w:rsidR="00CD5190" w14:paraId="2C52A64B" w14:textId="77777777" w:rsidTr="00422503"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E3626" w14:textId="77777777" w:rsidR="00CD5190" w:rsidRPr="00584FE4" w:rsidRDefault="00CD5190" w:rsidP="00422503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02333" w14:textId="77777777" w:rsidR="00CD5190" w:rsidRPr="00F46E38" w:rsidRDefault="00CD5190" w:rsidP="00422503">
            <w:pPr>
              <w:jc w:val="center"/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3495F" w14:textId="77777777" w:rsidR="00CD5190" w:rsidRPr="004D3852" w:rsidRDefault="00CD5190" w:rsidP="00422503">
            <w:pPr>
              <w:jc w:val="center"/>
              <w:rPr>
                <w:sz w:val="20"/>
                <w:szCs w:val="20"/>
              </w:rPr>
            </w:pPr>
          </w:p>
        </w:tc>
      </w:tr>
      <w:tr w:rsidR="00CD5190" w14:paraId="5C440CEB" w14:textId="77777777" w:rsidTr="00422503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14:paraId="79C24A7B" w14:textId="704F6EDE" w:rsidR="00CD5190" w:rsidRPr="00584FE4" w:rsidRDefault="00CD5190" w:rsidP="00422503">
            <w:pPr>
              <w:rPr>
                <w:b/>
                <w:bCs/>
              </w:rPr>
            </w:pPr>
            <w:r w:rsidRPr="00584FE4">
              <w:rPr>
                <w:b/>
                <w:bCs/>
              </w:rPr>
              <w:t xml:space="preserve">Are there any other </w:t>
            </w:r>
            <w:r w:rsidR="00982E45">
              <w:rPr>
                <w:b/>
                <w:bCs/>
              </w:rPr>
              <w:t>health professionals</w:t>
            </w:r>
            <w:r w:rsidRPr="00584FE4">
              <w:rPr>
                <w:b/>
                <w:bCs/>
              </w:rPr>
              <w:t xml:space="preserve"> involved with your child? </w:t>
            </w:r>
            <w:r w:rsidRPr="00584FE4">
              <w:rPr>
                <w:sz w:val="20"/>
                <w:szCs w:val="20"/>
              </w:rPr>
              <w:t>(e.g. Speech &amp; Language, CAPS, CAMHS)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DB05C93" w14:textId="77777777" w:rsidR="00CD5190" w:rsidRPr="00F46E38" w:rsidRDefault="00CD5190" w:rsidP="00422503">
            <w:pPr>
              <w:jc w:val="center"/>
            </w:pPr>
            <w:r w:rsidRPr="00F46E38">
              <w:t>Yes / No</w:t>
            </w:r>
          </w:p>
        </w:tc>
        <w:tc>
          <w:tcPr>
            <w:tcW w:w="3351" w:type="dxa"/>
            <w:tcBorders>
              <w:top w:val="single" w:sz="4" w:space="0" w:color="auto"/>
              <w:bottom w:val="single" w:sz="4" w:space="0" w:color="auto"/>
            </w:tcBorders>
          </w:tcPr>
          <w:p w14:paraId="61DC5209" w14:textId="1D7BD3FC" w:rsidR="00CD5190" w:rsidRPr="004D3852" w:rsidRDefault="00CD5190" w:rsidP="00422503">
            <w:pPr>
              <w:jc w:val="center"/>
              <w:rPr>
                <w:sz w:val="20"/>
                <w:szCs w:val="20"/>
              </w:rPr>
            </w:pPr>
            <w:r w:rsidRPr="004D3852">
              <w:rPr>
                <w:sz w:val="20"/>
                <w:szCs w:val="20"/>
              </w:rPr>
              <w:t xml:space="preserve">If yes, please provide us with information on </w:t>
            </w:r>
            <w:r>
              <w:rPr>
                <w:sz w:val="20"/>
                <w:szCs w:val="20"/>
              </w:rPr>
              <w:t>page</w:t>
            </w:r>
            <w:r w:rsidR="007511E2">
              <w:rPr>
                <w:sz w:val="20"/>
                <w:szCs w:val="20"/>
              </w:rPr>
              <w:t xml:space="preserve"> 7</w:t>
            </w:r>
          </w:p>
        </w:tc>
      </w:tr>
      <w:tr w:rsidR="00CD5190" w14:paraId="16BDB96B" w14:textId="77777777" w:rsidTr="00422503"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0718F" w14:textId="77777777" w:rsidR="00CD5190" w:rsidRPr="00584FE4" w:rsidRDefault="00CD5190" w:rsidP="00422503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13ACA" w14:textId="77777777" w:rsidR="00CD5190" w:rsidRPr="00F46E38" w:rsidRDefault="00CD5190" w:rsidP="00422503">
            <w:pPr>
              <w:jc w:val="center"/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927EE" w14:textId="77777777" w:rsidR="00CD5190" w:rsidRPr="004D3852" w:rsidRDefault="00CD5190" w:rsidP="00422503">
            <w:pPr>
              <w:jc w:val="center"/>
              <w:rPr>
                <w:sz w:val="20"/>
                <w:szCs w:val="20"/>
              </w:rPr>
            </w:pPr>
          </w:p>
        </w:tc>
      </w:tr>
      <w:tr w:rsidR="00CD5190" w14:paraId="49A9FA60" w14:textId="77777777" w:rsidTr="00422503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14:paraId="077EFD30" w14:textId="77777777" w:rsidR="00CD5190" w:rsidRPr="00584FE4" w:rsidRDefault="00CD5190" w:rsidP="00422503">
            <w:pPr>
              <w:rPr>
                <w:b/>
                <w:bCs/>
              </w:rPr>
            </w:pPr>
            <w:r>
              <w:rPr>
                <w:b/>
                <w:bCs/>
              </w:rPr>
              <w:t>Is your child currently under / ever has been in the care of the local authority</w:t>
            </w:r>
            <w:r w:rsidRPr="00584FE4">
              <w:rPr>
                <w:b/>
                <w:bCs/>
              </w:rPr>
              <w:t xml:space="preserve">? </w:t>
            </w:r>
            <w:r w:rsidRPr="00584FE4">
              <w:rPr>
                <w:sz w:val="20"/>
                <w:szCs w:val="20"/>
              </w:rPr>
              <w:t xml:space="preserve">(e.g. </w:t>
            </w:r>
            <w:r>
              <w:rPr>
                <w:sz w:val="20"/>
                <w:szCs w:val="20"/>
              </w:rPr>
              <w:t>Fostered / adopted</w:t>
            </w:r>
            <w:r w:rsidRPr="00584FE4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DC3E092" w14:textId="77777777" w:rsidR="00CD5190" w:rsidRPr="00F46E38" w:rsidRDefault="00CD5190" w:rsidP="00422503">
            <w:pPr>
              <w:jc w:val="center"/>
            </w:pPr>
            <w:r w:rsidRPr="00F46E38">
              <w:t>Yes / No</w:t>
            </w:r>
          </w:p>
        </w:tc>
        <w:tc>
          <w:tcPr>
            <w:tcW w:w="3351" w:type="dxa"/>
            <w:tcBorders>
              <w:top w:val="single" w:sz="4" w:space="0" w:color="auto"/>
              <w:bottom w:val="single" w:sz="4" w:space="0" w:color="auto"/>
            </w:tcBorders>
          </w:tcPr>
          <w:p w14:paraId="4E8B1B7A" w14:textId="77777777" w:rsidR="00CD5190" w:rsidRPr="004D3852" w:rsidRDefault="00CD5190" w:rsidP="00422503">
            <w:pPr>
              <w:jc w:val="center"/>
              <w:rPr>
                <w:sz w:val="20"/>
                <w:szCs w:val="20"/>
              </w:rPr>
            </w:pPr>
          </w:p>
        </w:tc>
      </w:tr>
      <w:tr w:rsidR="00CD5190" w14:paraId="65012A8E" w14:textId="77777777" w:rsidTr="00422503"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F713A9" w14:textId="77777777" w:rsidR="00CD5190" w:rsidRDefault="00CD5190" w:rsidP="00422503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A0B9E" w14:textId="77777777" w:rsidR="00CD5190" w:rsidRPr="00F46E38" w:rsidRDefault="00CD5190" w:rsidP="00422503">
            <w:pPr>
              <w:jc w:val="center"/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C8257" w14:textId="77777777" w:rsidR="00CD5190" w:rsidRPr="004D3852" w:rsidRDefault="00CD5190" w:rsidP="00422503">
            <w:pPr>
              <w:jc w:val="center"/>
              <w:rPr>
                <w:sz w:val="20"/>
                <w:szCs w:val="20"/>
              </w:rPr>
            </w:pPr>
          </w:p>
        </w:tc>
      </w:tr>
      <w:tr w:rsidR="00CD5190" w14:paraId="28497058" w14:textId="77777777" w:rsidTr="00422503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14:paraId="78CA7973" w14:textId="77777777" w:rsidR="00CD5190" w:rsidRPr="00817ED7" w:rsidRDefault="00CD5190" w:rsidP="00422503">
            <w:pPr>
              <w:rPr>
                <w:b/>
                <w:bCs/>
                <w:lang w:val="fr-FR"/>
              </w:rPr>
            </w:pPr>
            <w:r w:rsidRPr="00584FE4">
              <w:rPr>
                <w:b/>
                <w:bCs/>
              </w:rPr>
              <w:t xml:space="preserve">Does your child have any </w:t>
            </w:r>
            <w:r>
              <w:rPr>
                <w:b/>
                <w:bCs/>
              </w:rPr>
              <w:t>allergies</w:t>
            </w:r>
            <w:r w:rsidRPr="00584FE4">
              <w:rPr>
                <w:b/>
                <w:bCs/>
              </w:rPr>
              <w:t>?</w:t>
            </w:r>
            <w:r>
              <w:rPr>
                <w:b/>
                <w:bCs/>
              </w:rPr>
              <w:t xml:space="preserve"> </w:t>
            </w:r>
            <w:r w:rsidRPr="00817ED7">
              <w:rPr>
                <w:sz w:val="20"/>
                <w:szCs w:val="20"/>
                <w:lang w:val="fr-FR"/>
              </w:rPr>
              <w:t>(</w:t>
            </w:r>
            <w:proofErr w:type="spellStart"/>
            <w:r w:rsidRPr="00817ED7">
              <w:rPr>
                <w:sz w:val="20"/>
                <w:szCs w:val="20"/>
                <w:lang w:val="fr-FR"/>
              </w:rPr>
              <w:t>e.g</w:t>
            </w:r>
            <w:proofErr w:type="spellEnd"/>
            <w:r w:rsidRPr="00817ED7">
              <w:rPr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817ED7">
              <w:rPr>
                <w:sz w:val="20"/>
                <w:szCs w:val="20"/>
                <w:lang w:val="fr-FR"/>
              </w:rPr>
              <w:t>plasters</w:t>
            </w:r>
            <w:proofErr w:type="spellEnd"/>
            <w:r w:rsidRPr="00817ED7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817ED7">
              <w:rPr>
                <w:sz w:val="20"/>
                <w:szCs w:val="20"/>
                <w:lang w:val="fr-FR"/>
              </w:rPr>
              <w:t>nuts</w:t>
            </w:r>
            <w:proofErr w:type="spellEnd"/>
            <w:r w:rsidRPr="00817ED7">
              <w:rPr>
                <w:sz w:val="20"/>
                <w:szCs w:val="20"/>
                <w:lang w:val="fr-FR"/>
              </w:rPr>
              <w:t>, etc.)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AA23840" w14:textId="77777777" w:rsidR="00CD5190" w:rsidRPr="00F46E38" w:rsidRDefault="00CD5190" w:rsidP="00422503">
            <w:pPr>
              <w:jc w:val="center"/>
            </w:pPr>
            <w:r w:rsidRPr="00F46E38">
              <w:t>Yes / No</w:t>
            </w:r>
          </w:p>
        </w:tc>
        <w:tc>
          <w:tcPr>
            <w:tcW w:w="3351" w:type="dxa"/>
            <w:tcBorders>
              <w:top w:val="single" w:sz="4" w:space="0" w:color="auto"/>
              <w:bottom w:val="single" w:sz="4" w:space="0" w:color="auto"/>
            </w:tcBorders>
          </w:tcPr>
          <w:p w14:paraId="0C54B250" w14:textId="45A04D2A" w:rsidR="00CD5190" w:rsidRPr="004D3852" w:rsidRDefault="00CD5190" w:rsidP="00422503">
            <w:pPr>
              <w:jc w:val="center"/>
              <w:rPr>
                <w:sz w:val="20"/>
                <w:szCs w:val="20"/>
              </w:rPr>
            </w:pPr>
            <w:r w:rsidRPr="004D3852">
              <w:rPr>
                <w:sz w:val="20"/>
                <w:szCs w:val="20"/>
              </w:rPr>
              <w:t xml:space="preserve">If yes, please provide us with information on </w:t>
            </w:r>
            <w:r>
              <w:rPr>
                <w:sz w:val="20"/>
                <w:szCs w:val="20"/>
              </w:rPr>
              <w:t>page</w:t>
            </w:r>
            <w:r w:rsidR="007511E2">
              <w:rPr>
                <w:sz w:val="20"/>
                <w:szCs w:val="20"/>
              </w:rPr>
              <w:t xml:space="preserve"> 7</w:t>
            </w:r>
          </w:p>
        </w:tc>
      </w:tr>
    </w:tbl>
    <w:p w14:paraId="2467AC2C" w14:textId="77777777" w:rsidR="00CD5190" w:rsidRDefault="00CD5190" w:rsidP="00CD5190"/>
    <w:p w14:paraId="3844E369" w14:textId="77777777" w:rsidR="00CD5190" w:rsidRDefault="00CD5190" w:rsidP="00CD5190"/>
    <w:p w14:paraId="45D4FB4D" w14:textId="77777777" w:rsidR="00CD5190" w:rsidRDefault="00CD5190" w:rsidP="00CD5190"/>
    <w:p w14:paraId="6F4A0858" w14:textId="77777777" w:rsidR="00DD1ACD" w:rsidRDefault="00DD1ACD">
      <w:pPr>
        <w:rPr>
          <w:b/>
          <w:bCs/>
          <w:color w:val="902052" w:themeColor="accent1"/>
          <w:sz w:val="28"/>
          <w:szCs w:val="28"/>
        </w:rPr>
      </w:pPr>
      <w:r>
        <w:rPr>
          <w:b/>
          <w:bCs/>
          <w:color w:val="902052" w:themeColor="accent1"/>
          <w:sz w:val="28"/>
          <w:szCs w:val="28"/>
        </w:rPr>
        <w:br w:type="page"/>
      </w:r>
    </w:p>
    <w:p w14:paraId="16B98FBE" w14:textId="47DC738F" w:rsidR="00CD5190" w:rsidRPr="00584FE4" w:rsidRDefault="00CD5190" w:rsidP="00CD5190">
      <w:pPr>
        <w:spacing w:after="0"/>
        <w:rPr>
          <w:b/>
          <w:bCs/>
          <w:color w:val="902052" w:themeColor="accent1"/>
          <w:sz w:val="28"/>
          <w:szCs w:val="28"/>
        </w:rPr>
      </w:pPr>
      <w:r w:rsidRPr="00584FE4">
        <w:rPr>
          <w:b/>
          <w:bCs/>
          <w:color w:val="902052" w:themeColor="accent1"/>
          <w:sz w:val="28"/>
          <w:szCs w:val="28"/>
        </w:rPr>
        <w:lastRenderedPageBreak/>
        <w:t xml:space="preserve">Permissions </w:t>
      </w:r>
    </w:p>
    <w:p w14:paraId="67CC2C89" w14:textId="5097FE6B" w:rsidR="00CD5190" w:rsidRPr="0078680D" w:rsidRDefault="00CD5190" w:rsidP="00CD5190">
      <w:pPr>
        <w:widowControl w:val="0"/>
        <w:overflowPunct w:val="0"/>
        <w:autoSpaceDE w:val="0"/>
        <w:autoSpaceDN w:val="0"/>
        <w:adjustRightInd w:val="0"/>
        <w:spacing w:after="120" w:line="283" w:lineRule="auto"/>
        <w:rPr>
          <w:rFonts w:asciiTheme="majorHAnsi" w:eastAsia="Times New Roman" w:hAnsiTheme="majorHAnsi" w:cstheme="majorHAnsi"/>
          <w:color w:val="000000"/>
          <w:kern w:val="28"/>
          <w:lang w:eastAsia="en-GB"/>
        </w:rPr>
      </w:pPr>
      <w:r w:rsidRPr="0078680D">
        <w:rPr>
          <w:rFonts w:asciiTheme="majorHAnsi" w:eastAsia="Times New Roman" w:hAnsiTheme="majorHAnsi" w:cstheme="majorHAnsi"/>
          <w:color w:val="000000"/>
          <w:kern w:val="28"/>
          <w:lang w:eastAsia="en-GB"/>
        </w:rPr>
        <w:t xml:space="preserve">Your child may have their photograph taken in school during the school day. </w:t>
      </w:r>
      <w:r w:rsidR="00716736">
        <w:rPr>
          <w:rFonts w:asciiTheme="majorHAnsi" w:eastAsia="Times New Roman" w:hAnsiTheme="majorHAnsi" w:cstheme="majorHAnsi"/>
          <w:color w:val="000000"/>
          <w:kern w:val="28"/>
          <w:lang w:eastAsia="en-GB"/>
        </w:rPr>
        <w:t>If you give permission t</w:t>
      </w:r>
      <w:r w:rsidRPr="0078680D">
        <w:rPr>
          <w:rFonts w:asciiTheme="majorHAnsi" w:eastAsia="Times New Roman" w:hAnsiTheme="majorHAnsi" w:cstheme="majorHAnsi"/>
          <w:color w:val="000000"/>
          <w:kern w:val="28"/>
          <w:lang w:eastAsia="en-GB"/>
        </w:rPr>
        <w:t xml:space="preserve">his may be used for displays or their learning journey. Photographs </w:t>
      </w:r>
      <w:r w:rsidR="00716736">
        <w:rPr>
          <w:rFonts w:asciiTheme="majorHAnsi" w:eastAsia="Times New Roman" w:hAnsiTheme="majorHAnsi" w:cstheme="majorHAnsi"/>
          <w:color w:val="000000"/>
          <w:kern w:val="28"/>
          <w:lang w:eastAsia="en-GB"/>
        </w:rPr>
        <w:t>may</w:t>
      </w:r>
      <w:r w:rsidRPr="0078680D">
        <w:rPr>
          <w:rFonts w:asciiTheme="majorHAnsi" w:eastAsia="Times New Roman" w:hAnsiTheme="majorHAnsi" w:cstheme="majorHAnsi"/>
          <w:color w:val="000000"/>
          <w:kern w:val="28"/>
          <w:lang w:eastAsia="en-GB"/>
        </w:rPr>
        <w:t xml:space="preserve"> also be used on the school website / newsletter / Facebook page.</w:t>
      </w:r>
    </w:p>
    <w:p w14:paraId="1ED56CAC" w14:textId="455F05B5" w:rsidR="00CD5190" w:rsidRDefault="00716736" w:rsidP="00CD5190">
      <w:pPr>
        <w:widowControl w:val="0"/>
        <w:overflowPunct w:val="0"/>
        <w:autoSpaceDE w:val="0"/>
        <w:autoSpaceDN w:val="0"/>
        <w:adjustRightInd w:val="0"/>
        <w:spacing w:after="120" w:line="283" w:lineRule="auto"/>
        <w:rPr>
          <w:rFonts w:asciiTheme="majorHAnsi" w:eastAsia="Times New Roman" w:hAnsiTheme="majorHAnsi" w:cstheme="majorHAnsi"/>
          <w:b/>
          <w:bCs/>
          <w:color w:val="000000"/>
          <w:kern w:val="28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kern w:val="28"/>
          <w:lang w:eastAsia="en-GB"/>
        </w:rPr>
        <w:t>We request that you record your preference for the usage of your child’s image in the table below</w:t>
      </w:r>
      <w:r w:rsidR="00CD5190" w:rsidRPr="00584FE4">
        <w:rPr>
          <w:rFonts w:asciiTheme="majorHAnsi" w:eastAsia="Times New Roman" w:hAnsiTheme="majorHAnsi" w:cstheme="majorHAnsi"/>
          <w:b/>
          <w:bCs/>
          <w:color w:val="000000"/>
          <w:kern w:val="28"/>
          <w:lang w:eastAsia="en-GB"/>
        </w:rPr>
        <w:t>. Otherwise, your child’s photo will NOT be used within school</w:t>
      </w:r>
      <w:r w:rsidR="00CD5190">
        <w:rPr>
          <w:rFonts w:asciiTheme="majorHAnsi" w:eastAsia="Times New Roman" w:hAnsiTheme="majorHAnsi" w:cstheme="majorHAnsi"/>
          <w:b/>
          <w:bCs/>
          <w:color w:val="000000"/>
          <w:kern w:val="28"/>
          <w:lang w:eastAsia="en-GB"/>
        </w:rPr>
        <w:t>.</w:t>
      </w:r>
    </w:p>
    <w:p w14:paraId="7CB6C159" w14:textId="608FD09A" w:rsidR="00CD5190" w:rsidRPr="0078680D" w:rsidRDefault="00CD5190" w:rsidP="00CD5190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5040" w:firstLine="720"/>
        <w:rPr>
          <w:rFonts w:asciiTheme="majorHAnsi" w:eastAsia="Times New Roman" w:hAnsiTheme="majorHAnsi" w:cstheme="majorHAnsi"/>
          <w:b/>
          <w:bCs/>
          <w:color w:val="000000"/>
          <w:kern w:val="28"/>
          <w:sz w:val="18"/>
          <w:szCs w:val="18"/>
          <w:lang w:eastAsia="en-GB"/>
        </w:rPr>
      </w:pPr>
      <w:r w:rsidRPr="0078680D">
        <w:rPr>
          <w:rFonts w:asciiTheme="majorHAnsi" w:eastAsia="Times New Roman" w:hAnsiTheme="majorHAnsi" w:cstheme="majorHAnsi"/>
          <w:b/>
          <w:bCs/>
          <w:color w:val="000000"/>
          <w:kern w:val="28"/>
          <w:sz w:val="18"/>
          <w:szCs w:val="18"/>
          <w:lang w:eastAsia="en-GB"/>
        </w:rPr>
        <w:t xml:space="preserve">Please delete </w:t>
      </w:r>
      <w:r w:rsidR="00656332">
        <w:rPr>
          <w:rFonts w:asciiTheme="majorHAnsi" w:eastAsia="Times New Roman" w:hAnsiTheme="majorHAnsi" w:cstheme="majorHAnsi"/>
          <w:b/>
          <w:bCs/>
          <w:color w:val="000000"/>
          <w:kern w:val="28"/>
          <w:sz w:val="18"/>
          <w:szCs w:val="18"/>
          <w:lang w:eastAsia="en-GB"/>
        </w:rPr>
        <w:t>as appropriate: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57"/>
        <w:gridCol w:w="6198"/>
        <w:gridCol w:w="1366"/>
      </w:tblGrid>
      <w:tr w:rsidR="00DD1ACD" w14:paraId="7AFE57F7" w14:textId="77777777" w:rsidTr="00DD1ACD">
        <w:trPr>
          <w:trHeight w:val="418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A245C63" w14:textId="115DF78D" w:rsidR="00DD1ACD" w:rsidRPr="0091416E" w:rsidRDefault="00DD1ACD" w:rsidP="00DD1ACD">
            <w:pPr>
              <w:widowControl w:val="0"/>
              <w:overflowPunct w:val="0"/>
              <w:autoSpaceDE w:val="0"/>
              <w:autoSpaceDN w:val="0"/>
              <w:adjustRightInd w:val="0"/>
              <w:spacing w:line="283" w:lineRule="auto"/>
              <w:rPr>
                <w:rFonts w:asciiTheme="majorHAnsi" w:eastAsia="Times New Roman" w:hAnsiTheme="majorHAnsi" w:cstheme="majorHAnsi"/>
                <w:color w:val="000000"/>
                <w:kern w:val="2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28"/>
                <w:lang w:eastAsia="en-GB"/>
              </w:rPr>
              <w:t>Private:</w:t>
            </w:r>
          </w:p>
        </w:tc>
        <w:tc>
          <w:tcPr>
            <w:tcW w:w="6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69BDC" w14:textId="5A033436" w:rsidR="00DD1ACD" w:rsidRPr="00F46E38" w:rsidRDefault="00DD1ACD" w:rsidP="00DD1ACD">
            <w:r>
              <w:rPr>
                <w:rFonts w:ascii="Arial" w:hAnsi="Arial" w:cs="Arial"/>
                <w:color w:val="242424"/>
                <w:shd w:val="clear" w:color="auto" w:fill="FFFFFF"/>
              </w:rPr>
              <w:t>Images and names to be used around school, in books, etc.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8E88E" w14:textId="664765BB" w:rsidR="00DD1ACD" w:rsidRPr="00F46E38" w:rsidRDefault="00DD1ACD" w:rsidP="00716736">
            <w:pPr>
              <w:jc w:val="center"/>
            </w:pPr>
            <w:r w:rsidRPr="00F46E38">
              <w:t>Yes / No</w:t>
            </w:r>
          </w:p>
        </w:tc>
      </w:tr>
      <w:tr w:rsidR="00DD1ACD" w14:paraId="7FE7535A" w14:textId="77777777" w:rsidTr="00DD1ACD">
        <w:trPr>
          <w:trHeight w:val="418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A818A68" w14:textId="5CEE99ED" w:rsidR="00DD1ACD" w:rsidRPr="0091416E" w:rsidRDefault="00DD1ACD" w:rsidP="00DD1AC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color w:val="000000"/>
                <w:kern w:val="2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28"/>
                <w:lang w:eastAsia="en-GB"/>
              </w:rPr>
              <w:t>Public:</w:t>
            </w:r>
          </w:p>
        </w:tc>
        <w:tc>
          <w:tcPr>
            <w:tcW w:w="6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D9E26" w14:textId="3704F928" w:rsidR="00DD1ACD" w:rsidRPr="00F46E38" w:rsidRDefault="00DD1ACD" w:rsidP="00DD1ACD">
            <w:r>
              <w:rPr>
                <w:rFonts w:ascii="Arial" w:hAnsi="Arial" w:cs="Arial"/>
                <w:color w:val="242424"/>
                <w:shd w:val="clear" w:color="auto" w:fill="FFFFFF"/>
              </w:rPr>
              <w:t xml:space="preserve">On school social media, </w:t>
            </w:r>
            <w:proofErr w:type="spellStart"/>
            <w:r>
              <w:rPr>
                <w:rFonts w:ascii="Arial" w:hAnsi="Arial" w:cs="Arial"/>
                <w:color w:val="242424"/>
                <w:shd w:val="clear" w:color="auto" w:fill="FFFFFF"/>
              </w:rPr>
              <w:t>ie</w:t>
            </w:r>
            <w:proofErr w:type="spellEnd"/>
            <w:r>
              <w:rPr>
                <w:rFonts w:ascii="Arial" w:hAnsi="Arial" w:cs="Arial"/>
                <w:color w:val="242424"/>
                <w:shd w:val="clear" w:color="auto" w:fill="FFFFFF"/>
              </w:rPr>
              <w:t xml:space="preserve"> school Facebook page, website, </w:t>
            </w:r>
            <w:r w:rsidR="003D13A5">
              <w:rPr>
                <w:rFonts w:ascii="Arial" w:hAnsi="Arial" w:cs="Arial"/>
                <w:color w:val="222222"/>
                <w:shd w:val="clear" w:color="auto" w:fill="FFFFFF"/>
              </w:rPr>
              <w:t>video sharing sites.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76C02" w14:textId="6A663A76" w:rsidR="00DD1ACD" w:rsidRPr="00F46E38" w:rsidRDefault="00DD1ACD" w:rsidP="00716736">
            <w:pPr>
              <w:jc w:val="center"/>
            </w:pPr>
            <w:r w:rsidRPr="00F46E38">
              <w:t>Yes / No</w:t>
            </w:r>
          </w:p>
        </w:tc>
      </w:tr>
    </w:tbl>
    <w:p w14:paraId="03CE25D2" w14:textId="77777777" w:rsidR="00CD5190" w:rsidRPr="00584FE4" w:rsidRDefault="00CD5190" w:rsidP="00CD5190">
      <w:pPr>
        <w:widowControl w:val="0"/>
        <w:overflowPunct w:val="0"/>
        <w:autoSpaceDE w:val="0"/>
        <w:autoSpaceDN w:val="0"/>
        <w:adjustRightInd w:val="0"/>
        <w:spacing w:after="120" w:line="283" w:lineRule="auto"/>
        <w:rPr>
          <w:rFonts w:asciiTheme="majorHAnsi" w:eastAsia="Times New Roman" w:hAnsiTheme="majorHAnsi" w:cstheme="majorHAnsi"/>
          <w:b/>
          <w:bCs/>
          <w:color w:val="000000"/>
          <w:kern w:val="28"/>
          <w:lang w:eastAsia="en-GB"/>
        </w:rPr>
      </w:pPr>
    </w:p>
    <w:p w14:paraId="168DA0D0" w14:textId="77777777" w:rsidR="00CD5190" w:rsidRPr="00E92FFF" w:rsidRDefault="00CD5190" w:rsidP="00CD5190">
      <w:pPr>
        <w:spacing w:after="0"/>
        <w:rPr>
          <w:b/>
          <w:bCs/>
          <w:color w:val="902052" w:themeColor="accent1"/>
          <w:sz w:val="28"/>
          <w:szCs w:val="28"/>
        </w:rPr>
      </w:pPr>
      <w:r w:rsidRPr="00E92FFF">
        <w:rPr>
          <w:b/>
          <w:bCs/>
          <w:color w:val="902052" w:themeColor="accent1"/>
          <w:sz w:val="28"/>
          <w:szCs w:val="28"/>
        </w:rPr>
        <w:t xml:space="preserve">GDPR </w:t>
      </w:r>
    </w:p>
    <w:p w14:paraId="525F15E4" w14:textId="77777777" w:rsidR="00CD5190" w:rsidRPr="0078680D" w:rsidRDefault="00CD5190" w:rsidP="00CD5190">
      <w:r w:rsidRPr="0091416E">
        <w:t>I give permission for any accident slips for my child to be given to afterschool club or to the person collecting my child from school.</w:t>
      </w:r>
    </w:p>
    <w:p w14:paraId="24D7ACDD" w14:textId="77777777" w:rsidR="00CD5190" w:rsidRPr="0091416E" w:rsidRDefault="00CD5190" w:rsidP="00CD5190">
      <w:r w:rsidRPr="0091416E">
        <w:t>Signature…………………………………………………………………………………</w:t>
      </w:r>
      <w:r>
        <w:t>…………</w:t>
      </w:r>
      <w:proofErr w:type="gramStart"/>
      <w:r>
        <w:t>…..</w:t>
      </w:r>
      <w:proofErr w:type="gramEnd"/>
    </w:p>
    <w:p w14:paraId="010F5662" w14:textId="77777777" w:rsidR="00CD5190" w:rsidRPr="0091416E" w:rsidRDefault="00CD5190" w:rsidP="00CD5190">
      <w:pPr>
        <w:rPr>
          <w:b/>
          <w:bCs/>
          <w:color w:val="902052" w:themeColor="accent1"/>
          <w:sz w:val="16"/>
          <w:szCs w:val="16"/>
        </w:rPr>
      </w:pPr>
    </w:p>
    <w:p w14:paraId="447194A4" w14:textId="3DC86629" w:rsidR="00CD5190" w:rsidRPr="0091416E" w:rsidRDefault="00CD5190" w:rsidP="00CD5190">
      <w:pPr>
        <w:rPr>
          <w:b/>
          <w:bCs/>
        </w:rPr>
      </w:pPr>
      <w:r w:rsidRPr="0091416E">
        <w:rPr>
          <w:b/>
          <w:bCs/>
        </w:rPr>
        <w:t xml:space="preserve">Please provide an email </w:t>
      </w:r>
      <w:r>
        <w:rPr>
          <w:b/>
          <w:bCs/>
        </w:rPr>
        <w:t xml:space="preserve">address </w:t>
      </w:r>
      <w:r w:rsidRPr="0091416E">
        <w:rPr>
          <w:b/>
          <w:bCs/>
        </w:rPr>
        <w:t xml:space="preserve">so we can set you up on our </w:t>
      </w:r>
      <w:r w:rsidR="00240AB6">
        <w:rPr>
          <w:b/>
          <w:bCs/>
        </w:rPr>
        <w:t>School Spider</w:t>
      </w:r>
      <w:r w:rsidRPr="0091416E">
        <w:rPr>
          <w:b/>
          <w:bCs/>
        </w:rPr>
        <w:t xml:space="preserve"> system</w:t>
      </w:r>
      <w:r>
        <w:rPr>
          <w:b/>
          <w:bCs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D5190" w14:paraId="03F4CB8C" w14:textId="77777777" w:rsidTr="00422503"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54602368" w14:textId="77777777" w:rsidR="00CD5190" w:rsidRDefault="00CD5190" w:rsidP="00422503">
            <w:pPr>
              <w:jc w:val="center"/>
            </w:pPr>
          </w:p>
          <w:p w14:paraId="073B2B32" w14:textId="77777777" w:rsidR="00CD5190" w:rsidRPr="00F46E38" w:rsidRDefault="00CD5190" w:rsidP="00422503">
            <w:pPr>
              <w:jc w:val="center"/>
            </w:pPr>
          </w:p>
        </w:tc>
      </w:tr>
    </w:tbl>
    <w:p w14:paraId="61317E0B" w14:textId="77777777" w:rsidR="00CD5190" w:rsidRPr="0078680D" w:rsidRDefault="00CD5190" w:rsidP="00CD5190">
      <w:pPr>
        <w:rPr>
          <w:b/>
          <w:bCs/>
          <w:color w:val="902052" w:themeColor="accent1"/>
          <w:sz w:val="16"/>
          <w:szCs w:val="16"/>
        </w:rPr>
      </w:pPr>
    </w:p>
    <w:p w14:paraId="4749DE60" w14:textId="5B73E7A0" w:rsidR="00716736" w:rsidRDefault="00AA5500" w:rsidP="00CD5190">
      <w:pPr>
        <w:spacing w:after="0"/>
        <w:rPr>
          <w:b/>
          <w:bCs/>
          <w:color w:val="902052" w:themeColor="accent1"/>
          <w:sz w:val="28"/>
          <w:szCs w:val="28"/>
        </w:rPr>
      </w:pPr>
      <w:r>
        <w:rPr>
          <w:b/>
          <w:bCs/>
          <w:color w:val="902052" w:themeColor="accent1"/>
          <w:sz w:val="28"/>
          <w:szCs w:val="28"/>
        </w:rPr>
        <w:t>Free School Meals</w:t>
      </w:r>
    </w:p>
    <w:p w14:paraId="751123EA" w14:textId="5F74A455" w:rsidR="00AA5500" w:rsidRPr="00AA5500" w:rsidRDefault="00AA5500" w:rsidP="00AA5500">
      <w:r w:rsidRPr="00AA5500">
        <w:t xml:space="preserve">Please visit the website below to </w:t>
      </w:r>
      <w:r>
        <w:t xml:space="preserve">see if you are eligible and </w:t>
      </w:r>
      <w:r w:rsidRPr="00AA5500">
        <w:t>apply:</w:t>
      </w:r>
    </w:p>
    <w:p w14:paraId="28D18205" w14:textId="5AA53BA5" w:rsidR="00AA5500" w:rsidRDefault="00BA6A16" w:rsidP="00AA5500">
      <w:hyperlink r:id="rId9" w:history="1">
        <w:r w:rsidR="00AA5500" w:rsidRPr="00E1627E">
          <w:rPr>
            <w:rStyle w:val="Hyperlink"/>
          </w:rPr>
          <w:t>https://www.manchester.gov.uk/info/500186/education_benefits/7355/free_school_meals</w:t>
        </w:r>
      </w:hyperlink>
      <w:r w:rsidR="00AA5500">
        <w:t xml:space="preserve"> </w:t>
      </w:r>
    </w:p>
    <w:p w14:paraId="4C4B5224" w14:textId="1C314284" w:rsidR="00AA5500" w:rsidRPr="00AA5500" w:rsidRDefault="00AA5500" w:rsidP="00AA5500">
      <w:r w:rsidRPr="00AA5500">
        <w:t>Your child may qualify for additional funding in school if you have any of these incomes:</w:t>
      </w:r>
    </w:p>
    <w:p w14:paraId="009B01CE" w14:textId="274373E0" w:rsidR="00AA5500" w:rsidRPr="00AA5500" w:rsidRDefault="00AA5500" w:rsidP="00AA5500">
      <w:pPr>
        <w:pStyle w:val="ListParagraph"/>
        <w:numPr>
          <w:ilvl w:val="0"/>
          <w:numId w:val="2"/>
        </w:numPr>
      </w:pPr>
      <w:r>
        <w:t>I</w:t>
      </w:r>
      <w:r w:rsidRPr="00AA5500">
        <w:t>ncome Support</w:t>
      </w:r>
    </w:p>
    <w:p w14:paraId="55A0DD54" w14:textId="266D9A3A" w:rsidR="00AA5500" w:rsidRPr="00AA5500" w:rsidRDefault="00AA5500" w:rsidP="00AA5500">
      <w:pPr>
        <w:pStyle w:val="ListParagraph"/>
        <w:numPr>
          <w:ilvl w:val="0"/>
          <w:numId w:val="2"/>
        </w:numPr>
      </w:pPr>
      <w:r w:rsidRPr="00AA5500">
        <w:t>Income-based Jobseeker’s Allowance</w:t>
      </w:r>
    </w:p>
    <w:p w14:paraId="1757C0C7" w14:textId="42D2A76B" w:rsidR="00AA5500" w:rsidRPr="00AA5500" w:rsidRDefault="00AA5500" w:rsidP="00AA5500">
      <w:pPr>
        <w:pStyle w:val="ListParagraph"/>
        <w:numPr>
          <w:ilvl w:val="0"/>
          <w:numId w:val="2"/>
        </w:numPr>
      </w:pPr>
      <w:r w:rsidRPr="00AA5500">
        <w:t>Income-related Employment and Support Allowance</w:t>
      </w:r>
    </w:p>
    <w:p w14:paraId="1C8B4865" w14:textId="6712444A" w:rsidR="00AA5500" w:rsidRPr="00AA5500" w:rsidRDefault="00AA5500" w:rsidP="00AA5500">
      <w:pPr>
        <w:pStyle w:val="ListParagraph"/>
        <w:numPr>
          <w:ilvl w:val="0"/>
          <w:numId w:val="2"/>
        </w:numPr>
      </w:pPr>
      <w:r w:rsidRPr="00AA5500">
        <w:t>The guaranteed part of Pension Credit</w:t>
      </w:r>
    </w:p>
    <w:p w14:paraId="266503B7" w14:textId="30E89E6B" w:rsidR="00AA5500" w:rsidRPr="00AA5500" w:rsidRDefault="00AA5500" w:rsidP="00AA5500">
      <w:pPr>
        <w:pStyle w:val="ListParagraph"/>
        <w:numPr>
          <w:ilvl w:val="0"/>
          <w:numId w:val="2"/>
        </w:numPr>
      </w:pPr>
      <w:r w:rsidRPr="00AA5500">
        <w:t>Child Tax Credit (as long as your annual gross income is £16,190 or less and you don’t get Working Tax Credit)</w:t>
      </w:r>
    </w:p>
    <w:p w14:paraId="0C4C3FBA" w14:textId="444BF451" w:rsidR="00AA5500" w:rsidRPr="00AA5500" w:rsidRDefault="00AA5500" w:rsidP="00AA5500">
      <w:pPr>
        <w:pStyle w:val="ListParagraph"/>
        <w:numPr>
          <w:ilvl w:val="0"/>
          <w:numId w:val="2"/>
        </w:numPr>
      </w:pPr>
      <w:r w:rsidRPr="00AA5500">
        <w:t>Working Tax Credit run-off after you come off Working Tax Credit</w:t>
      </w:r>
    </w:p>
    <w:p w14:paraId="7237F971" w14:textId="071B7B0A" w:rsidR="00AA5500" w:rsidRPr="00AA5500" w:rsidRDefault="00AA5500" w:rsidP="00AA5500">
      <w:pPr>
        <w:pStyle w:val="ListParagraph"/>
        <w:numPr>
          <w:ilvl w:val="0"/>
          <w:numId w:val="2"/>
        </w:numPr>
      </w:pPr>
      <w:r w:rsidRPr="00AA5500">
        <w:t>Universal Credit that you applied for on, or after, 1 April 2018. As long as your household income is less than £7,400 a year after tax, not including any benefits</w:t>
      </w:r>
    </w:p>
    <w:p w14:paraId="68695E1B" w14:textId="0D33106C" w:rsidR="00AA5500" w:rsidRPr="00AA5500" w:rsidRDefault="00AA5500" w:rsidP="00AA5500">
      <w:r w:rsidRPr="00AA5500">
        <w:t>Please speak to our schoo</w:t>
      </w:r>
      <w:r>
        <w:t xml:space="preserve">l </w:t>
      </w:r>
      <w:r w:rsidRPr="00AA5500">
        <w:t>office if you require any support in applying – we are happy to</w:t>
      </w:r>
      <w:r>
        <w:t xml:space="preserve"> </w:t>
      </w:r>
      <w:r w:rsidRPr="00AA5500">
        <w:t>help.</w:t>
      </w:r>
    </w:p>
    <w:p w14:paraId="0889B9DF" w14:textId="77777777" w:rsidR="00AA5500" w:rsidRDefault="00AA5500" w:rsidP="00CD5190">
      <w:pPr>
        <w:spacing w:after="0"/>
        <w:rPr>
          <w:b/>
          <w:bCs/>
          <w:color w:val="902052" w:themeColor="accent1"/>
          <w:sz w:val="28"/>
          <w:szCs w:val="28"/>
        </w:rPr>
      </w:pPr>
    </w:p>
    <w:p w14:paraId="23D1DDED" w14:textId="77777777" w:rsidR="00AA5500" w:rsidRDefault="00AA5500" w:rsidP="00CD5190">
      <w:pPr>
        <w:spacing w:after="0"/>
        <w:rPr>
          <w:b/>
          <w:bCs/>
          <w:color w:val="902052" w:themeColor="accent1"/>
          <w:sz w:val="28"/>
          <w:szCs w:val="28"/>
        </w:rPr>
      </w:pPr>
    </w:p>
    <w:p w14:paraId="42BD5113" w14:textId="0C417C4A" w:rsidR="00CD5190" w:rsidRPr="00E92FFF" w:rsidRDefault="00CD5190" w:rsidP="00F2190E">
      <w:pPr>
        <w:spacing w:after="0"/>
        <w:rPr>
          <w:b/>
          <w:bCs/>
          <w:color w:val="902052" w:themeColor="accent1"/>
          <w:sz w:val="28"/>
          <w:szCs w:val="28"/>
        </w:rPr>
      </w:pPr>
      <w:r w:rsidRPr="00E92FFF">
        <w:rPr>
          <w:b/>
          <w:bCs/>
          <w:color w:val="902052" w:themeColor="accent1"/>
          <w:sz w:val="28"/>
          <w:szCs w:val="28"/>
        </w:rPr>
        <w:t>Parish information</w:t>
      </w:r>
    </w:p>
    <w:tbl>
      <w:tblPr>
        <w:tblStyle w:val="TableGrid"/>
        <w:tblpPr w:leftFromText="180" w:rightFromText="180" w:vertAnchor="text" w:horzAnchor="margin" w:tblpY="71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AA5500" w:rsidRPr="0078680D" w14:paraId="2591E1D3" w14:textId="77777777" w:rsidTr="00AA5500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DA65E4B" w14:textId="77777777" w:rsidR="00AA5500" w:rsidRPr="0078680D" w:rsidRDefault="00AA5500" w:rsidP="00AA550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lang w:eastAsia="en-GB"/>
              </w:rPr>
            </w:pPr>
            <w:r w:rsidRPr="0078680D">
              <w:rPr>
                <w:rFonts w:asciiTheme="majorHAnsi" w:eastAsia="Times New Roman" w:hAnsiTheme="majorHAnsi" w:cstheme="majorHAnsi"/>
                <w:kern w:val="28"/>
                <w:lang w:eastAsia="en-GB"/>
              </w:rPr>
              <w:t>Parish of residence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627C2136" w14:textId="77777777" w:rsidR="00AA5500" w:rsidRPr="0078680D" w:rsidRDefault="00AA5500" w:rsidP="00AA5500">
            <w:pPr>
              <w:jc w:val="center"/>
            </w:pPr>
          </w:p>
          <w:p w14:paraId="4F12F6C6" w14:textId="77777777" w:rsidR="00AA5500" w:rsidRPr="0078680D" w:rsidRDefault="00AA5500" w:rsidP="00AA5500"/>
        </w:tc>
      </w:tr>
      <w:tr w:rsidR="00AA5500" w:rsidRPr="0078680D" w14:paraId="2D97712D" w14:textId="77777777" w:rsidTr="00AA5500">
        <w:trPr>
          <w:trHeight w:val="507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8911199" w14:textId="77777777" w:rsidR="00AA5500" w:rsidRPr="0078680D" w:rsidRDefault="00AA5500" w:rsidP="00AA550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lang w:eastAsia="en-GB"/>
              </w:rPr>
            </w:pPr>
            <w:r w:rsidRPr="0078680D">
              <w:rPr>
                <w:rFonts w:asciiTheme="majorHAnsi" w:eastAsia="Times New Roman" w:hAnsiTheme="majorHAnsi" w:cstheme="majorHAnsi"/>
                <w:kern w:val="28"/>
                <w:lang w:eastAsia="en-GB"/>
              </w:rPr>
              <w:t>My child is Roman Catholic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205D1265" w14:textId="77777777" w:rsidR="00AA5500" w:rsidRPr="0078680D" w:rsidRDefault="00AA5500" w:rsidP="00AA5500">
            <w:pPr>
              <w:jc w:val="center"/>
            </w:pPr>
            <w:r w:rsidRPr="0078680D">
              <w:t>Yes / No</w:t>
            </w:r>
          </w:p>
        </w:tc>
      </w:tr>
      <w:tr w:rsidR="00AA5500" w:rsidRPr="0078680D" w14:paraId="441A1791" w14:textId="77777777" w:rsidTr="00AA5500">
        <w:trPr>
          <w:trHeight w:val="496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5DDA5F0" w14:textId="77777777" w:rsidR="00AA5500" w:rsidRPr="0078680D" w:rsidRDefault="00AA5500" w:rsidP="00AA550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lang w:eastAsia="en-GB"/>
              </w:rPr>
            </w:pPr>
            <w:r w:rsidRPr="0078680D">
              <w:rPr>
                <w:rFonts w:asciiTheme="majorHAnsi" w:eastAsia="Times New Roman" w:hAnsiTheme="majorHAnsi" w:cstheme="majorHAnsi"/>
                <w:kern w:val="28"/>
                <w:lang w:eastAsia="en-GB"/>
              </w:rPr>
              <w:t>Date / place of baptism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4333B2D1" w14:textId="77777777" w:rsidR="00AA5500" w:rsidRPr="0078680D" w:rsidRDefault="00AA5500" w:rsidP="00AA5500">
            <w:pPr>
              <w:jc w:val="center"/>
            </w:pPr>
          </w:p>
          <w:p w14:paraId="315FD278" w14:textId="77777777" w:rsidR="00AA5500" w:rsidRPr="0078680D" w:rsidRDefault="00AA5500" w:rsidP="00AA5500"/>
        </w:tc>
      </w:tr>
      <w:tr w:rsidR="00AA5500" w:rsidRPr="0078680D" w14:paraId="556EAB7A" w14:textId="77777777" w:rsidTr="00AA5500">
        <w:trPr>
          <w:trHeight w:val="547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3806E493" w14:textId="77777777" w:rsidR="00AA5500" w:rsidRPr="0078680D" w:rsidRDefault="00AA5500" w:rsidP="00AA550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lang w:eastAsia="en-GB"/>
              </w:rPr>
            </w:pPr>
            <w:r w:rsidRPr="0078680D">
              <w:rPr>
                <w:rFonts w:asciiTheme="majorHAnsi" w:eastAsia="Times New Roman" w:hAnsiTheme="majorHAnsi" w:cstheme="majorHAnsi"/>
                <w:kern w:val="28"/>
                <w:lang w:eastAsia="en-GB"/>
              </w:rPr>
              <w:t>Religion (if not Roman Catholic)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7B7BBF81" w14:textId="77777777" w:rsidR="00AA5500" w:rsidRPr="0078680D" w:rsidRDefault="00AA5500" w:rsidP="00AA5500"/>
        </w:tc>
      </w:tr>
    </w:tbl>
    <w:p w14:paraId="0238242A" w14:textId="77777777" w:rsidR="00AA5500" w:rsidRDefault="00AA5500" w:rsidP="00CD5190">
      <w:pPr>
        <w:spacing w:after="0"/>
        <w:rPr>
          <w:b/>
          <w:bCs/>
          <w:color w:val="902052" w:themeColor="text1"/>
          <w:sz w:val="28"/>
          <w:szCs w:val="28"/>
        </w:rPr>
      </w:pPr>
    </w:p>
    <w:p w14:paraId="46039663" w14:textId="210970C6" w:rsidR="00CD5190" w:rsidRDefault="00716736" w:rsidP="00F2190E">
      <w:pPr>
        <w:spacing w:after="0"/>
        <w:rPr>
          <w:b/>
          <w:bCs/>
          <w:color w:val="902052" w:themeColor="text1"/>
          <w:sz w:val="28"/>
          <w:szCs w:val="28"/>
        </w:rPr>
      </w:pPr>
      <w:r>
        <w:rPr>
          <w:b/>
          <w:bCs/>
          <w:color w:val="902052" w:themeColor="text1"/>
          <w:sz w:val="28"/>
          <w:szCs w:val="28"/>
        </w:rPr>
        <w:t>Family</w:t>
      </w:r>
      <w:r w:rsidR="00CD5190" w:rsidRPr="0091416E">
        <w:rPr>
          <w:b/>
          <w:bCs/>
          <w:color w:val="902052" w:themeColor="text1"/>
          <w:sz w:val="28"/>
          <w:szCs w:val="28"/>
        </w:rPr>
        <w:t xml:space="preserve"> Information</w:t>
      </w:r>
    </w:p>
    <w:tbl>
      <w:tblPr>
        <w:tblStyle w:val="TableGrid"/>
        <w:tblW w:w="9067" w:type="dxa"/>
        <w:tblInd w:w="-5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CD5190" w:rsidRPr="00F46E38" w14:paraId="593F12CF" w14:textId="77777777" w:rsidTr="00F2190E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2AD3A8B" w14:textId="77777777" w:rsidR="00CD5190" w:rsidRPr="0078680D" w:rsidRDefault="00CD5190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lang w:eastAsia="en-GB"/>
              </w:rPr>
            </w:pPr>
            <w:r w:rsidRPr="0078680D">
              <w:rPr>
                <w:rFonts w:asciiTheme="majorHAnsi" w:eastAsia="Times New Roman" w:hAnsiTheme="majorHAnsi" w:cstheme="majorHAnsi"/>
                <w:kern w:val="28"/>
                <w:lang w:eastAsia="en-GB"/>
              </w:rPr>
              <w:t>Name of older brothers / sisters in school (if relevant)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1AABB386" w14:textId="77777777" w:rsidR="00CD5190" w:rsidRPr="0078680D" w:rsidRDefault="00CD5190" w:rsidP="00422503">
            <w:pPr>
              <w:jc w:val="center"/>
            </w:pPr>
          </w:p>
          <w:p w14:paraId="4812EB07" w14:textId="77777777" w:rsidR="00CD5190" w:rsidRPr="0078680D" w:rsidRDefault="00CD5190" w:rsidP="00422503"/>
          <w:p w14:paraId="18CF5319" w14:textId="77E4EB41" w:rsidR="00CD5190" w:rsidRDefault="00CD5190" w:rsidP="00422503"/>
          <w:p w14:paraId="24220969" w14:textId="48CFD118" w:rsidR="00716736" w:rsidRDefault="00716736" w:rsidP="00422503"/>
          <w:p w14:paraId="6795584A" w14:textId="6768EF2A" w:rsidR="00716736" w:rsidRDefault="00716736" w:rsidP="00422503"/>
          <w:p w14:paraId="3FAC07C2" w14:textId="77777777" w:rsidR="00716736" w:rsidRPr="0078680D" w:rsidRDefault="00716736" w:rsidP="00422503"/>
          <w:p w14:paraId="64B39A9B" w14:textId="77777777" w:rsidR="00CD5190" w:rsidRPr="0078680D" w:rsidRDefault="00CD5190" w:rsidP="00422503"/>
        </w:tc>
      </w:tr>
    </w:tbl>
    <w:p w14:paraId="5001013F" w14:textId="77777777" w:rsidR="00AA5500" w:rsidRDefault="00AA5500" w:rsidP="00CD5190">
      <w:pPr>
        <w:spacing w:after="0"/>
        <w:rPr>
          <w:b/>
          <w:bCs/>
          <w:color w:val="902052" w:themeColor="accent1"/>
          <w:sz w:val="28"/>
          <w:szCs w:val="28"/>
        </w:rPr>
      </w:pPr>
    </w:p>
    <w:p w14:paraId="699C32AC" w14:textId="3ED016A1" w:rsidR="00CD5190" w:rsidRDefault="00CD5190" w:rsidP="00CD5190">
      <w:pPr>
        <w:spacing w:after="0"/>
        <w:rPr>
          <w:b/>
          <w:bCs/>
          <w:color w:val="902052" w:themeColor="accent1"/>
          <w:sz w:val="28"/>
          <w:szCs w:val="28"/>
        </w:rPr>
      </w:pPr>
      <w:r w:rsidRPr="00B0252B">
        <w:rPr>
          <w:b/>
          <w:bCs/>
          <w:color w:val="902052" w:themeColor="accent1"/>
          <w:sz w:val="28"/>
          <w:szCs w:val="28"/>
        </w:rPr>
        <w:t>Spoken Languages</w:t>
      </w:r>
    </w:p>
    <w:tbl>
      <w:tblPr>
        <w:tblStyle w:val="TableGrid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F2190E" w14:paraId="0AB791F9" w14:textId="77777777" w:rsidTr="00F2190E">
        <w:tc>
          <w:tcPr>
            <w:tcW w:w="3681" w:type="dxa"/>
            <w:shd w:val="clear" w:color="auto" w:fill="EAEAEA"/>
          </w:tcPr>
          <w:p w14:paraId="09C77DCF" w14:textId="77777777" w:rsidR="00F2190E" w:rsidRDefault="00F2190E" w:rsidP="00F2190E">
            <w:pPr>
              <w:rPr>
                <w:b/>
                <w:bCs/>
              </w:rPr>
            </w:pPr>
          </w:p>
          <w:p w14:paraId="2E1D88B6" w14:textId="77777777" w:rsidR="00F2190E" w:rsidRDefault="00F2190E" w:rsidP="00F2190E">
            <w:pPr>
              <w:rPr>
                <w:b/>
                <w:bCs/>
              </w:rPr>
            </w:pPr>
          </w:p>
          <w:p w14:paraId="669D9344" w14:textId="3E1285DC" w:rsidR="00F2190E" w:rsidRDefault="00F2190E" w:rsidP="00F2190E">
            <w:pPr>
              <w:rPr>
                <w:b/>
                <w:bCs/>
              </w:rPr>
            </w:pPr>
            <w:r w:rsidRPr="00CD5190">
              <w:rPr>
                <w:b/>
                <w:bCs/>
              </w:rPr>
              <w:t>Language(s) spoken in the home</w:t>
            </w:r>
          </w:p>
          <w:p w14:paraId="67A6174B" w14:textId="77777777" w:rsidR="00F2190E" w:rsidRPr="00CD5190" w:rsidRDefault="00F2190E" w:rsidP="00F2190E">
            <w:pPr>
              <w:rPr>
                <w:b/>
                <w:bCs/>
              </w:rPr>
            </w:pPr>
          </w:p>
          <w:p w14:paraId="46277DE8" w14:textId="77777777" w:rsidR="00F2190E" w:rsidRDefault="00F2190E" w:rsidP="00F2190E">
            <w:pPr>
              <w:rPr>
                <w:b/>
                <w:bCs/>
                <w:color w:val="902052" w:themeColor="accent1"/>
                <w:sz w:val="28"/>
                <w:szCs w:val="28"/>
              </w:rPr>
            </w:pPr>
          </w:p>
        </w:tc>
        <w:tc>
          <w:tcPr>
            <w:tcW w:w="5335" w:type="dxa"/>
          </w:tcPr>
          <w:p w14:paraId="7415FDD4" w14:textId="77777777" w:rsidR="00F2190E" w:rsidRDefault="00F2190E" w:rsidP="00F2190E">
            <w:pPr>
              <w:rPr>
                <w:b/>
                <w:bCs/>
                <w:color w:val="902052" w:themeColor="accent1"/>
                <w:sz w:val="28"/>
                <w:szCs w:val="28"/>
              </w:rPr>
            </w:pPr>
          </w:p>
        </w:tc>
      </w:tr>
    </w:tbl>
    <w:p w14:paraId="5A3158E2" w14:textId="5DB232C7" w:rsidR="00CD5190" w:rsidRDefault="00CD5190" w:rsidP="00CD5190">
      <w:pPr>
        <w:spacing w:after="0"/>
        <w:rPr>
          <w:b/>
          <w:bCs/>
          <w:color w:val="902052" w:themeColor="accent1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09"/>
        <w:tblW w:w="9067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F2190E" w:rsidRPr="0078680D" w14:paraId="6DFFED25" w14:textId="77777777" w:rsidTr="00F2190E">
        <w:trPr>
          <w:trHeight w:val="506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224F14F" w14:textId="77777777" w:rsidR="00F2190E" w:rsidRDefault="00F2190E" w:rsidP="00F2190E">
            <w:pPr>
              <w:rPr>
                <w:b/>
                <w:bCs/>
              </w:rPr>
            </w:pPr>
            <w:r w:rsidRPr="00B0252B">
              <w:rPr>
                <w:rFonts w:asciiTheme="majorHAnsi" w:eastAsia="Times New Roman" w:hAnsiTheme="majorHAnsi" w:cstheme="majorHAnsi"/>
                <w:b/>
                <w:bCs/>
                <w:color w:val="000000"/>
                <w:kern w:val="28"/>
                <w:lang w:eastAsia="en-GB"/>
              </w:rPr>
              <w:t>Is English an additional language?</w:t>
            </w:r>
            <w:r w:rsidRPr="00B0252B">
              <w:rPr>
                <w:rFonts w:asciiTheme="majorHAnsi" w:eastAsia="Times New Roman" w:hAnsiTheme="majorHAnsi" w:cstheme="majorHAnsi"/>
                <w:color w:val="000000"/>
                <w:kern w:val="28"/>
                <w:lang w:eastAsia="en-GB"/>
              </w:rPr>
              <w:t xml:space="preserve"> </w:t>
            </w:r>
            <w:r w:rsidRPr="00B0252B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eastAsia="en-GB"/>
              </w:rPr>
              <w:t>(This means the first language that is used regularly at home is not English</w:t>
            </w:r>
            <w:r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E4A287C" w14:textId="77777777" w:rsidR="00F2190E" w:rsidRPr="0078680D" w:rsidRDefault="00F2190E" w:rsidP="00F2190E">
            <w:pPr>
              <w:jc w:val="center"/>
            </w:pPr>
            <w:r w:rsidRPr="0078680D">
              <w:t>Yes / No</w:t>
            </w:r>
          </w:p>
        </w:tc>
      </w:tr>
    </w:tbl>
    <w:p w14:paraId="7AB04339" w14:textId="77777777" w:rsidR="00F2190E" w:rsidRDefault="00F2190E" w:rsidP="00CD5190">
      <w:pPr>
        <w:widowControl w:val="0"/>
        <w:overflowPunct w:val="0"/>
        <w:autoSpaceDE w:val="0"/>
        <w:autoSpaceDN w:val="0"/>
        <w:adjustRightInd w:val="0"/>
        <w:spacing w:after="0" w:line="283" w:lineRule="auto"/>
        <w:rPr>
          <w:rFonts w:asciiTheme="majorHAnsi" w:eastAsia="Times New Roman" w:hAnsiTheme="majorHAnsi" w:cstheme="majorHAnsi"/>
          <w:b/>
          <w:bCs/>
          <w:color w:val="902052" w:themeColor="accent1"/>
          <w:kern w:val="28"/>
          <w:sz w:val="24"/>
          <w:szCs w:val="24"/>
          <w:lang w:eastAsia="en-GB"/>
        </w:rPr>
      </w:pPr>
    </w:p>
    <w:p w14:paraId="7A313221" w14:textId="3204BC15" w:rsidR="00CD5190" w:rsidRDefault="00CD5190" w:rsidP="00CD5190">
      <w:pPr>
        <w:widowControl w:val="0"/>
        <w:overflowPunct w:val="0"/>
        <w:autoSpaceDE w:val="0"/>
        <w:autoSpaceDN w:val="0"/>
        <w:adjustRightInd w:val="0"/>
        <w:spacing w:after="0" w:line="283" w:lineRule="auto"/>
        <w:rPr>
          <w:rFonts w:asciiTheme="majorHAnsi" w:eastAsia="Times New Roman" w:hAnsiTheme="majorHAnsi" w:cstheme="majorHAnsi"/>
          <w:b/>
          <w:bCs/>
          <w:color w:val="902052" w:themeColor="accent1"/>
          <w:kern w:val="28"/>
          <w:sz w:val="24"/>
          <w:szCs w:val="24"/>
          <w:lang w:eastAsia="en-GB"/>
        </w:rPr>
      </w:pPr>
      <w:r w:rsidRPr="00C5079E">
        <w:rPr>
          <w:rFonts w:asciiTheme="majorHAnsi" w:eastAsia="Times New Roman" w:hAnsiTheme="majorHAnsi" w:cstheme="majorHAnsi"/>
          <w:b/>
          <w:bCs/>
          <w:color w:val="902052" w:themeColor="accent1"/>
          <w:kern w:val="28"/>
          <w:sz w:val="24"/>
          <w:szCs w:val="24"/>
          <w:lang w:eastAsia="en-GB"/>
        </w:rPr>
        <w:t>Please specify your nationality</w:t>
      </w:r>
      <w:r>
        <w:rPr>
          <w:rFonts w:asciiTheme="majorHAnsi" w:eastAsia="Times New Roman" w:hAnsiTheme="majorHAnsi" w:cstheme="majorHAnsi"/>
          <w:b/>
          <w:bCs/>
          <w:color w:val="902052" w:themeColor="accent1"/>
          <w:kern w:val="28"/>
          <w:sz w:val="24"/>
          <w:szCs w:val="24"/>
          <w:lang w:eastAsia="en-GB"/>
        </w:rPr>
        <w:t xml:space="preserve"> (tick to indicate)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21"/>
        <w:gridCol w:w="1701"/>
        <w:gridCol w:w="425"/>
        <w:gridCol w:w="1843"/>
        <w:gridCol w:w="425"/>
        <w:gridCol w:w="1984"/>
        <w:gridCol w:w="567"/>
        <w:gridCol w:w="2127"/>
      </w:tblGrid>
      <w:tr w:rsidR="009B6D35" w:rsidRPr="00754CFD" w14:paraId="306F0234" w14:textId="77777777" w:rsidTr="00422503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A1E1D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1211A2" w14:textId="77777777" w:rsidR="009B6D35" w:rsidRPr="00EB4A1C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</w:pPr>
            <w:r w:rsidRPr="00EB4A1C"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  <w:t>African Asian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B382F" w14:textId="77777777" w:rsidR="009B6D35" w:rsidRPr="00EB4A1C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E75618" w14:textId="77777777" w:rsidR="009B6D35" w:rsidRPr="00EB4A1C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  <w:t>Gypsy / Roma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E833B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5D1DDE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</w:pPr>
            <w:r w:rsidRPr="00754CFD"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  <w:t>Other Pakistani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F804D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74F9DBB7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</w:pPr>
            <w:r w:rsidRPr="00754CFD"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  <w:t>White Irish</w:t>
            </w:r>
          </w:p>
        </w:tc>
      </w:tr>
      <w:tr w:rsidR="009B6D35" w:rsidRPr="00754CFD" w14:paraId="6D56AD0F" w14:textId="77777777" w:rsidTr="00422503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44F25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D1881" w14:textId="77777777" w:rsidR="009B6D35" w:rsidRPr="00EB4A1C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</w:pPr>
            <w:r w:rsidRPr="00EB4A1C"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  <w:t>Arab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1F371" w14:textId="77777777" w:rsidR="009B6D35" w:rsidRPr="00EB4A1C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D50327" w14:textId="77777777" w:rsidR="009B6D35" w:rsidRPr="00EB4A1C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</w:pPr>
            <w:r w:rsidRPr="00EB4A1C"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  <w:t>Indian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6C57C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33097B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</w:pPr>
            <w:r w:rsidRPr="00754CFD"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  <w:t>Other Ethnic Group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F6895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1D5BFF1D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</w:pPr>
            <w:r w:rsidRPr="00754CFD"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  <w:t>White &amp; Asian</w:t>
            </w:r>
          </w:p>
        </w:tc>
      </w:tr>
      <w:tr w:rsidR="009B6D35" w:rsidRPr="00754CFD" w14:paraId="5769CCDB" w14:textId="77777777" w:rsidTr="00422503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A1B20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2F6C13" w14:textId="77777777" w:rsidR="009B6D35" w:rsidRPr="00EB4A1C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</w:pPr>
            <w:r w:rsidRPr="00EB4A1C"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  <w:t>Bangladeshi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1D963" w14:textId="77777777" w:rsidR="009B6D35" w:rsidRPr="00EB4A1C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0D858E" w14:textId="77777777" w:rsidR="009B6D35" w:rsidRPr="00EB4A1C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</w:pPr>
            <w:r w:rsidRPr="00EB4A1C"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  <w:t>Iranian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96338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F00B87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</w:pPr>
            <w:r w:rsidRPr="00754CFD"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  <w:t>Traveller of Irish Heritage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6E5A6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10D50692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</w:pPr>
            <w:r w:rsidRPr="00754CFD"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  <w:t>White &amp; Black African</w:t>
            </w:r>
          </w:p>
        </w:tc>
      </w:tr>
      <w:tr w:rsidR="009B6D35" w:rsidRPr="00754CFD" w14:paraId="2609C042" w14:textId="77777777" w:rsidTr="00422503">
        <w:trPr>
          <w:trHeight w:val="50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4C1C8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EACF6D" w14:textId="77777777" w:rsidR="009B6D35" w:rsidRPr="00EB4A1C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</w:pPr>
            <w:r w:rsidRPr="00EB4A1C"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  <w:t>Black: Nigerian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46428" w14:textId="77777777" w:rsidR="009B6D35" w:rsidRPr="00EB4A1C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235163" w14:textId="77777777" w:rsidR="009B6D35" w:rsidRPr="00EB4A1C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</w:pPr>
            <w:r w:rsidRPr="00EB4A1C"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  <w:t>Mirpuri Pakistani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60A5F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F8BC53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</w:pPr>
            <w:r w:rsidRPr="00754CFD"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  <w:t>Any other mixed background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D7F83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64F1A9BE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</w:pPr>
            <w:r w:rsidRPr="00754CFD"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  <w:t>White &amp; Black Caribbean</w:t>
            </w:r>
          </w:p>
        </w:tc>
      </w:tr>
      <w:tr w:rsidR="009B6D35" w:rsidRPr="00754CFD" w14:paraId="25B732B9" w14:textId="77777777" w:rsidTr="00422503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15C79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E56626" w14:textId="77777777" w:rsidR="009B6D35" w:rsidRPr="00EB4A1C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</w:pPr>
            <w:r w:rsidRPr="00EB4A1C"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  <w:t>Black: Somali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C91A1" w14:textId="77777777" w:rsidR="009B6D35" w:rsidRPr="00EB4A1C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BB8E74" w14:textId="77777777" w:rsidR="009B6D35" w:rsidRPr="00EB4A1C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</w:pPr>
            <w:r w:rsidRPr="00EB4A1C"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  <w:t>Other Asian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4BE1F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0E9E20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</w:pPr>
            <w:r w:rsidRPr="00754CFD"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  <w:t>Vietnamese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51D00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64C647A3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</w:pPr>
            <w:r w:rsidRPr="00754CFD"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  <w:t>White European</w:t>
            </w:r>
          </w:p>
        </w:tc>
      </w:tr>
      <w:tr w:rsidR="009B6D35" w:rsidRPr="00754CFD" w14:paraId="1FFD42FA" w14:textId="77777777" w:rsidTr="00422503">
        <w:trPr>
          <w:trHeight w:val="289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1BC60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446832" w14:textId="77777777" w:rsidR="009B6D35" w:rsidRPr="00EB4A1C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</w:pPr>
            <w:r w:rsidRPr="00EB4A1C"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  <w:t>Black: Caribbean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E1E48" w14:textId="77777777" w:rsidR="009B6D35" w:rsidRPr="00EB4A1C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C8965" w14:textId="77777777" w:rsidR="009B6D35" w:rsidRPr="00EB4A1C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</w:pPr>
            <w:r w:rsidRPr="00EB4A1C"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  <w:t>Other Black African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FCE57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CBDA1C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</w:pPr>
            <w:r w:rsidRPr="00754CFD"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  <w:t>White British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B63B4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9ACA9DC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</w:pPr>
            <w:r w:rsidRPr="00754CFD"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  <w:t>White Western European</w:t>
            </w:r>
          </w:p>
        </w:tc>
      </w:tr>
      <w:tr w:rsidR="009B6D35" w:rsidRPr="00754CFD" w14:paraId="51DA0B62" w14:textId="77777777" w:rsidTr="00422503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F336E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b/>
                <w:bCs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64EF28" w14:textId="77777777" w:rsidR="009B6D35" w:rsidRPr="00EB4A1C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</w:pPr>
            <w:r w:rsidRPr="00EB4A1C"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  <w:t>Chinese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7B676" w14:textId="77777777" w:rsidR="009B6D35" w:rsidRPr="00EB4A1C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b/>
                <w:bCs/>
                <w:kern w:val="28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5F9A0B" w14:textId="77777777" w:rsidR="009B6D35" w:rsidRPr="00EB4A1C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b/>
                <w:bCs/>
                <w:kern w:val="28"/>
                <w:sz w:val="16"/>
                <w:szCs w:val="16"/>
                <w:lang w:eastAsia="en-GB"/>
              </w:rPr>
            </w:pPr>
            <w:r w:rsidRPr="00EB4A1C"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</w:rPr>
              <w:t>Other Black Background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A57548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b/>
                <w:bCs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912A77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b/>
                <w:bCs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516F2DF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b/>
                <w:bCs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700E1B" w14:textId="77777777" w:rsidR="009B6D35" w:rsidRPr="00754CFD" w:rsidRDefault="009B6D35" w:rsidP="0042250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3" w:lineRule="auto"/>
              <w:rPr>
                <w:rFonts w:asciiTheme="majorHAnsi" w:eastAsia="Times New Roman" w:hAnsiTheme="majorHAnsi" w:cstheme="majorHAnsi"/>
                <w:b/>
                <w:bCs/>
                <w:kern w:val="28"/>
                <w:sz w:val="18"/>
                <w:szCs w:val="18"/>
                <w:lang w:eastAsia="en-GB"/>
              </w:rPr>
            </w:pPr>
          </w:p>
        </w:tc>
      </w:tr>
    </w:tbl>
    <w:p w14:paraId="1D06EF9C" w14:textId="45B26DBA" w:rsidR="00CD5190" w:rsidRDefault="00CD5190" w:rsidP="00CD5190">
      <w:pPr>
        <w:spacing w:after="0"/>
        <w:rPr>
          <w:b/>
          <w:bCs/>
          <w:color w:val="902052" w:themeColor="accent1"/>
          <w:sz w:val="28"/>
          <w:szCs w:val="28"/>
        </w:rPr>
      </w:pPr>
    </w:p>
    <w:p w14:paraId="692840A6" w14:textId="77777777" w:rsidR="00716736" w:rsidRDefault="00716736" w:rsidP="00CD5190">
      <w:pPr>
        <w:spacing w:after="0"/>
        <w:rPr>
          <w:b/>
          <w:bCs/>
          <w:color w:val="902052" w:themeColor="accent1"/>
          <w:sz w:val="28"/>
          <w:szCs w:val="28"/>
        </w:rPr>
      </w:pPr>
    </w:p>
    <w:p w14:paraId="3CEFC659" w14:textId="77777777" w:rsidR="00F2190E" w:rsidRDefault="00F2190E" w:rsidP="00CD5190">
      <w:pPr>
        <w:spacing w:after="0"/>
        <w:rPr>
          <w:b/>
          <w:bCs/>
          <w:color w:val="902052" w:themeColor="accent1"/>
          <w:sz w:val="28"/>
          <w:szCs w:val="28"/>
        </w:rPr>
      </w:pPr>
    </w:p>
    <w:p w14:paraId="660B9B80" w14:textId="6AAE5495" w:rsidR="00CD5190" w:rsidRPr="00EB4A1C" w:rsidRDefault="00CD5190" w:rsidP="00CD5190">
      <w:pPr>
        <w:spacing w:after="0"/>
        <w:rPr>
          <w:b/>
          <w:bCs/>
          <w:color w:val="902052" w:themeColor="accent1"/>
          <w:sz w:val="28"/>
          <w:szCs w:val="28"/>
        </w:rPr>
      </w:pPr>
      <w:r w:rsidRPr="00EB4A1C">
        <w:rPr>
          <w:b/>
          <w:bCs/>
          <w:color w:val="902052" w:themeColor="accent1"/>
          <w:sz w:val="28"/>
          <w:szCs w:val="28"/>
        </w:rPr>
        <w:t>Declaration</w:t>
      </w:r>
    </w:p>
    <w:p w14:paraId="66595EAE" w14:textId="77777777" w:rsidR="00CD5190" w:rsidRPr="000E15F5" w:rsidRDefault="00CD5190" w:rsidP="00CD5190">
      <w:pPr>
        <w:rPr>
          <w:b/>
          <w:bCs/>
        </w:rPr>
      </w:pPr>
      <w:r w:rsidRPr="000E15F5">
        <w:rPr>
          <w:b/>
          <w:bCs/>
        </w:rPr>
        <w:t xml:space="preserve">I certify that all of the above information is correct </w:t>
      </w:r>
    </w:p>
    <w:p w14:paraId="0D92299B" w14:textId="77777777" w:rsidR="00CD5190" w:rsidRPr="00EB4A1C" w:rsidRDefault="00CD5190" w:rsidP="00CD5190"/>
    <w:p w14:paraId="3B52E478" w14:textId="77777777" w:rsidR="00CD5190" w:rsidRPr="00EB4A1C" w:rsidRDefault="00CD5190" w:rsidP="00CD5190">
      <w:r w:rsidRPr="00EB4A1C">
        <w:t>Signed………………………………………………………………</w:t>
      </w:r>
      <w:proofErr w:type="gramStart"/>
      <w:r w:rsidRPr="00EB4A1C">
        <w:t>…..</w:t>
      </w:r>
      <w:proofErr w:type="gramEnd"/>
      <w:r w:rsidRPr="00EB4A1C">
        <w:t xml:space="preserve">   </w:t>
      </w:r>
      <w:r w:rsidRPr="00EB4A1C">
        <w:rPr>
          <w:sz w:val="20"/>
          <w:szCs w:val="20"/>
        </w:rPr>
        <w:t>(parent/</w:t>
      </w:r>
      <w:r>
        <w:rPr>
          <w:sz w:val="20"/>
          <w:szCs w:val="20"/>
        </w:rPr>
        <w:t>carer</w:t>
      </w:r>
      <w:r w:rsidRPr="00EB4A1C">
        <w:rPr>
          <w:sz w:val="20"/>
          <w:szCs w:val="20"/>
        </w:rPr>
        <w:t>)</w:t>
      </w:r>
    </w:p>
    <w:p w14:paraId="76139C2B" w14:textId="77777777" w:rsidR="00CD5190" w:rsidRPr="00EB4A1C" w:rsidRDefault="00CD5190" w:rsidP="00CD5190"/>
    <w:p w14:paraId="7B197473" w14:textId="48451677" w:rsidR="00CD39E2" w:rsidRDefault="00CD5190" w:rsidP="00CD39E2">
      <w:pPr>
        <w:pBdr>
          <w:bottom w:val="single" w:sz="12" w:space="1" w:color="auto"/>
        </w:pBdr>
      </w:pPr>
      <w:r w:rsidRPr="00EB4A1C">
        <w:t>Date…………………………………………………</w:t>
      </w:r>
      <w:r>
        <w:t>………………</w:t>
      </w:r>
      <w:proofErr w:type="gramStart"/>
      <w:r>
        <w:t>…..</w:t>
      </w:r>
      <w:proofErr w:type="gramEnd"/>
    </w:p>
    <w:p w14:paraId="1D7BBE3B" w14:textId="2F3D9F99" w:rsidR="00716736" w:rsidRDefault="00716736" w:rsidP="00CD39E2">
      <w:pPr>
        <w:pBdr>
          <w:bottom w:val="single" w:sz="12" w:space="1" w:color="auto"/>
        </w:pBdr>
      </w:pPr>
    </w:p>
    <w:p w14:paraId="6A2072F7" w14:textId="4FD204A8" w:rsidR="00716736" w:rsidRDefault="004B03C4" w:rsidP="00CD39E2">
      <w:pPr>
        <w:pBdr>
          <w:bottom w:val="single" w:sz="12" w:space="1" w:color="auto"/>
        </w:pBdr>
      </w:pPr>
      <w:r>
        <w:t xml:space="preserve">WE ARE A </w:t>
      </w:r>
      <w:r w:rsidRPr="004B03C4">
        <w:rPr>
          <w:b/>
          <w:u w:val="single"/>
        </w:rPr>
        <w:t>NUT FREE</w:t>
      </w:r>
      <w:r>
        <w:t xml:space="preserve"> SCHOOL. THIS INCLUDES PEANUT BUTTER AND NUTELLA</w:t>
      </w:r>
    </w:p>
    <w:p w14:paraId="6EC99AED" w14:textId="77777777" w:rsidR="00CD39E2" w:rsidRDefault="00CD39E2" w:rsidP="00CD39E2">
      <w:pPr>
        <w:pBdr>
          <w:bottom w:val="single" w:sz="12" w:space="1" w:color="auto"/>
        </w:pBdr>
      </w:pPr>
    </w:p>
    <w:p w14:paraId="09CCA9A9" w14:textId="77777777" w:rsidR="00716736" w:rsidRDefault="00716736">
      <w:r>
        <w:br w:type="page"/>
      </w:r>
    </w:p>
    <w:p w14:paraId="02DD356F" w14:textId="77777777" w:rsidR="00716736" w:rsidRPr="00860875" w:rsidRDefault="00716736" w:rsidP="00716736">
      <w:pPr>
        <w:rPr>
          <w:b/>
          <w:bCs/>
          <w:color w:val="902052" w:themeColor="accent1"/>
          <w:sz w:val="26"/>
          <w:szCs w:val="26"/>
        </w:rPr>
      </w:pPr>
      <w:r w:rsidRPr="00860875">
        <w:rPr>
          <w:b/>
          <w:bCs/>
          <w:color w:val="902052" w:themeColor="accent1"/>
          <w:sz w:val="26"/>
          <w:szCs w:val="26"/>
        </w:rPr>
        <w:lastRenderedPageBreak/>
        <w:t>Additional Information</w:t>
      </w:r>
    </w:p>
    <w:p w14:paraId="7B57990B" w14:textId="77777777" w:rsidR="00716736" w:rsidRDefault="00716736" w:rsidP="00716736">
      <w:pPr>
        <w:rPr>
          <w:b/>
          <w:bCs/>
        </w:rPr>
      </w:pPr>
      <w:r>
        <w:rPr>
          <w:b/>
          <w:bCs/>
          <w:noProof/>
          <w:color w:val="902052" w:themeColor="accent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9914F80" wp14:editId="06A3C6A8">
                <wp:simplePos x="0" y="0"/>
                <wp:positionH relativeFrom="column">
                  <wp:posOffset>1809750</wp:posOffset>
                </wp:positionH>
                <wp:positionV relativeFrom="paragraph">
                  <wp:posOffset>400685</wp:posOffset>
                </wp:positionV>
                <wp:extent cx="3917950" cy="1778000"/>
                <wp:effectExtent l="0" t="0" r="254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0" cy="177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2450164" w14:textId="77777777" w:rsidR="00716736" w:rsidRDefault="00716736" w:rsidP="0071673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C533963" w14:textId="77777777" w:rsidR="00716736" w:rsidRDefault="00716736" w:rsidP="0071673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FCD5F8F" w14:textId="77777777" w:rsidR="00716736" w:rsidRDefault="00716736" w:rsidP="0071673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4D7CD8F" w14:textId="77777777" w:rsidR="00716736" w:rsidRPr="00CD5190" w:rsidRDefault="00716736" w:rsidP="0071673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914F80" id="Text Box 8" o:spid="_x0000_s1033" type="#_x0000_t202" style="position:absolute;margin-left:142.5pt;margin-top:31.55pt;width:308.5pt;height:140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" filled="f" strokeweight=".5pt">
                <v:textbox>
                  <w:txbxContent>
                    <w:p w14:paraId="52450164" w14:textId="77777777" w:rsidR="00716736" w:rsidRDefault="00716736" w:rsidP="00716736">
                      <w:pPr>
                        <w:rPr>
                          <w:b/>
                          <w:bCs/>
                        </w:rPr>
                      </w:pPr>
                    </w:p>
                    <w:p w14:paraId="3C533963" w14:textId="77777777" w:rsidR="00716736" w:rsidRDefault="00716736" w:rsidP="00716736">
                      <w:pPr>
                        <w:rPr>
                          <w:b/>
                          <w:bCs/>
                        </w:rPr>
                      </w:pPr>
                    </w:p>
                    <w:p w14:paraId="5FCD5F8F" w14:textId="77777777" w:rsidR="00716736" w:rsidRDefault="00716736" w:rsidP="00716736">
                      <w:pPr>
                        <w:rPr>
                          <w:b/>
                          <w:bCs/>
                        </w:rPr>
                      </w:pPr>
                    </w:p>
                    <w:p w14:paraId="64D7CD8F" w14:textId="77777777" w:rsidR="00716736" w:rsidRPr="00CD5190" w:rsidRDefault="00716736" w:rsidP="0071673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902052" w:themeColor="accent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408D6C0" wp14:editId="722354AB">
                <wp:simplePos x="0" y="0"/>
                <wp:positionH relativeFrom="column">
                  <wp:posOffset>0</wp:posOffset>
                </wp:positionH>
                <wp:positionV relativeFrom="paragraph">
                  <wp:posOffset>400685</wp:posOffset>
                </wp:positionV>
                <wp:extent cx="1809750" cy="1778000"/>
                <wp:effectExtent l="0" t="0" r="1905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7780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5F5D445" w14:textId="77777777" w:rsidR="00716736" w:rsidRPr="00CD5190" w:rsidRDefault="00716736" w:rsidP="0071673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84FE4">
                              <w:rPr>
                                <w:b/>
                                <w:bCs/>
                              </w:rPr>
                              <w:t>Does your child have any specific medical conditions?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FE09FC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please provide full details</w:t>
                            </w:r>
                            <w:r w:rsidRPr="00FE09FC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08D6C0" id="Text Box 7" o:spid="_x0000_s1034" type="#_x0000_t202" style="position:absolute;margin-left:0;margin-top:31.55pt;width:142.5pt;height:140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" fillcolor="#eaeaea" strokeweight=".5pt">
                <v:textbox>
                  <w:txbxContent>
                    <w:p w14:paraId="45F5D445" w14:textId="77777777" w:rsidR="00716736" w:rsidRPr="00CD5190" w:rsidRDefault="00716736" w:rsidP="00716736">
                      <w:pPr>
                        <w:rPr>
                          <w:b/>
                          <w:bCs/>
                        </w:rPr>
                      </w:pPr>
                      <w:r w:rsidRPr="00584FE4">
                        <w:rPr>
                          <w:b/>
                          <w:bCs/>
                        </w:rPr>
                        <w:t>Does your child have any specific medical conditions?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FE09FC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please provide full details</w:t>
                      </w:r>
                      <w:r w:rsidRPr="00FE09FC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E09FC">
        <w:rPr>
          <w:b/>
          <w:bCs/>
        </w:rPr>
        <w:t xml:space="preserve">Please provide additional details </w:t>
      </w:r>
      <w:r>
        <w:rPr>
          <w:b/>
          <w:bCs/>
        </w:rPr>
        <w:t>to support</w:t>
      </w:r>
      <w:r w:rsidRPr="00FE09FC">
        <w:rPr>
          <w:b/>
          <w:bCs/>
        </w:rPr>
        <w:t xml:space="preserve"> any of the questions in this form where necessary</w:t>
      </w:r>
      <w:r>
        <w:rPr>
          <w:b/>
          <w:bCs/>
        </w:rPr>
        <w:t>.</w:t>
      </w:r>
    </w:p>
    <w:p w14:paraId="6A974444" w14:textId="77777777" w:rsidR="00716736" w:rsidRDefault="00716736" w:rsidP="00716736">
      <w:pPr>
        <w:rPr>
          <w:b/>
          <w:bCs/>
        </w:rPr>
      </w:pPr>
    </w:p>
    <w:p w14:paraId="4822CCA1" w14:textId="77777777" w:rsidR="00716736" w:rsidRDefault="00716736" w:rsidP="00716736">
      <w:pPr>
        <w:rPr>
          <w:b/>
          <w:bCs/>
        </w:rPr>
      </w:pPr>
    </w:p>
    <w:p w14:paraId="7A1113DA" w14:textId="77777777" w:rsidR="00716736" w:rsidRDefault="00716736" w:rsidP="00716736">
      <w:pPr>
        <w:rPr>
          <w:b/>
          <w:bCs/>
        </w:rPr>
      </w:pPr>
    </w:p>
    <w:p w14:paraId="7C338A74" w14:textId="77777777" w:rsidR="00716736" w:rsidRDefault="00716736" w:rsidP="00716736">
      <w:pPr>
        <w:rPr>
          <w:b/>
          <w:bCs/>
        </w:rPr>
      </w:pPr>
    </w:p>
    <w:p w14:paraId="60537282" w14:textId="77777777" w:rsidR="00716736" w:rsidRDefault="00716736" w:rsidP="00716736">
      <w:pPr>
        <w:rPr>
          <w:b/>
          <w:bCs/>
        </w:rPr>
      </w:pPr>
    </w:p>
    <w:p w14:paraId="7C5CD47E" w14:textId="77777777" w:rsidR="00716736" w:rsidRDefault="00716736" w:rsidP="00716736">
      <w:pPr>
        <w:rPr>
          <w:b/>
          <w:bCs/>
        </w:rPr>
      </w:pPr>
    </w:p>
    <w:p w14:paraId="1050DBDD" w14:textId="77777777" w:rsidR="00716736" w:rsidRDefault="00716736" w:rsidP="00716736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3351"/>
      </w:tblGrid>
      <w:tr w:rsidR="00716736" w14:paraId="2A8DAA81" w14:textId="77777777" w:rsidTr="00161520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14:paraId="090F6AF4" w14:textId="77777777" w:rsidR="00716736" w:rsidRPr="00584FE4" w:rsidRDefault="00716736" w:rsidP="00161520">
            <w:pPr>
              <w:rPr>
                <w:b/>
                <w:bCs/>
              </w:rPr>
            </w:pPr>
            <w:r w:rsidRPr="00584FE4">
              <w:rPr>
                <w:b/>
                <w:bCs/>
              </w:rPr>
              <w:t xml:space="preserve">Does your child have any additional needs? </w:t>
            </w:r>
            <w:r w:rsidRPr="00FE09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please provide full details</w:t>
            </w:r>
            <w:r w:rsidRPr="00FE09FC">
              <w:rPr>
                <w:sz w:val="18"/>
                <w:szCs w:val="18"/>
              </w:rPr>
              <w:t>)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86D8ED" w14:textId="77777777" w:rsidR="00716736" w:rsidRDefault="00716736" w:rsidP="00161520">
            <w:pPr>
              <w:jc w:val="center"/>
              <w:rPr>
                <w:sz w:val="20"/>
                <w:szCs w:val="20"/>
              </w:rPr>
            </w:pPr>
          </w:p>
          <w:p w14:paraId="633CBE1C" w14:textId="77777777" w:rsidR="00716736" w:rsidRDefault="00716736" w:rsidP="00161520">
            <w:pPr>
              <w:jc w:val="center"/>
              <w:rPr>
                <w:sz w:val="20"/>
                <w:szCs w:val="20"/>
              </w:rPr>
            </w:pPr>
          </w:p>
          <w:p w14:paraId="2C5612FD" w14:textId="77777777" w:rsidR="00716736" w:rsidRDefault="00716736" w:rsidP="00161520">
            <w:pPr>
              <w:jc w:val="center"/>
              <w:rPr>
                <w:sz w:val="20"/>
                <w:szCs w:val="20"/>
              </w:rPr>
            </w:pPr>
          </w:p>
          <w:p w14:paraId="7D232D14" w14:textId="77777777" w:rsidR="00716736" w:rsidRDefault="00716736" w:rsidP="00161520">
            <w:pPr>
              <w:jc w:val="center"/>
              <w:rPr>
                <w:sz w:val="20"/>
                <w:szCs w:val="20"/>
              </w:rPr>
            </w:pPr>
          </w:p>
          <w:p w14:paraId="498548CF" w14:textId="77777777" w:rsidR="00716736" w:rsidRDefault="00716736" w:rsidP="00161520">
            <w:pPr>
              <w:jc w:val="center"/>
              <w:rPr>
                <w:sz w:val="20"/>
                <w:szCs w:val="20"/>
              </w:rPr>
            </w:pPr>
          </w:p>
          <w:p w14:paraId="19470072" w14:textId="77777777" w:rsidR="00716736" w:rsidRDefault="00716736" w:rsidP="00161520">
            <w:pPr>
              <w:jc w:val="center"/>
              <w:rPr>
                <w:sz w:val="20"/>
                <w:szCs w:val="20"/>
              </w:rPr>
            </w:pPr>
          </w:p>
          <w:p w14:paraId="53E8E7AF" w14:textId="77777777" w:rsidR="00716736" w:rsidRDefault="00716736" w:rsidP="00161520">
            <w:pPr>
              <w:jc w:val="center"/>
              <w:rPr>
                <w:sz w:val="20"/>
                <w:szCs w:val="20"/>
              </w:rPr>
            </w:pPr>
          </w:p>
          <w:p w14:paraId="290D0F59" w14:textId="77777777" w:rsidR="00716736" w:rsidRDefault="00716736" w:rsidP="00161520">
            <w:pPr>
              <w:jc w:val="center"/>
              <w:rPr>
                <w:sz w:val="20"/>
                <w:szCs w:val="20"/>
              </w:rPr>
            </w:pPr>
          </w:p>
          <w:p w14:paraId="75129CF3" w14:textId="77777777" w:rsidR="00716736" w:rsidRDefault="00716736" w:rsidP="00161520">
            <w:pPr>
              <w:jc w:val="center"/>
              <w:rPr>
                <w:sz w:val="20"/>
                <w:szCs w:val="20"/>
              </w:rPr>
            </w:pPr>
          </w:p>
          <w:p w14:paraId="661C0B63" w14:textId="77777777" w:rsidR="00716736" w:rsidRDefault="00716736" w:rsidP="00161520">
            <w:pPr>
              <w:jc w:val="center"/>
              <w:rPr>
                <w:sz w:val="20"/>
                <w:szCs w:val="20"/>
              </w:rPr>
            </w:pPr>
          </w:p>
          <w:p w14:paraId="5CEDD192" w14:textId="77777777" w:rsidR="00716736" w:rsidRPr="004D3852" w:rsidRDefault="00716736" w:rsidP="00161520">
            <w:pPr>
              <w:jc w:val="center"/>
              <w:rPr>
                <w:sz w:val="20"/>
                <w:szCs w:val="20"/>
              </w:rPr>
            </w:pPr>
          </w:p>
        </w:tc>
      </w:tr>
      <w:tr w:rsidR="00716736" w14:paraId="4923564E" w14:textId="77777777" w:rsidTr="00161520"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2CFE3" w14:textId="77777777" w:rsidR="00716736" w:rsidRPr="00584FE4" w:rsidRDefault="00716736" w:rsidP="00161520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7DF3B6" w14:textId="77777777" w:rsidR="00716736" w:rsidRPr="00F46E38" w:rsidRDefault="00716736" w:rsidP="00161520">
            <w:pPr>
              <w:jc w:val="center"/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B4218" w14:textId="77777777" w:rsidR="00716736" w:rsidRPr="004D3852" w:rsidRDefault="00716736" w:rsidP="00161520">
            <w:pPr>
              <w:jc w:val="center"/>
              <w:rPr>
                <w:sz w:val="20"/>
                <w:szCs w:val="20"/>
              </w:rPr>
            </w:pPr>
          </w:p>
        </w:tc>
      </w:tr>
      <w:tr w:rsidR="00716736" w14:paraId="02885183" w14:textId="77777777" w:rsidTr="00161520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14:paraId="6BB2C207" w14:textId="6FB08772" w:rsidR="00716736" w:rsidRPr="00584FE4" w:rsidRDefault="00716736" w:rsidP="00161520">
            <w:pPr>
              <w:rPr>
                <w:b/>
                <w:bCs/>
              </w:rPr>
            </w:pPr>
            <w:r w:rsidRPr="00584FE4">
              <w:rPr>
                <w:b/>
                <w:bCs/>
              </w:rPr>
              <w:t xml:space="preserve">Are there any other </w:t>
            </w:r>
            <w:r w:rsidR="00E558A8">
              <w:rPr>
                <w:b/>
                <w:bCs/>
              </w:rPr>
              <w:t>healthcare professionals</w:t>
            </w:r>
            <w:r w:rsidRPr="00584FE4">
              <w:rPr>
                <w:b/>
                <w:bCs/>
              </w:rPr>
              <w:t xml:space="preserve"> involved with your child? </w:t>
            </w:r>
            <w:r w:rsidRPr="00FE09F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please provide full details</w:t>
            </w:r>
            <w:r w:rsidRPr="00FE09FC">
              <w:rPr>
                <w:sz w:val="18"/>
                <w:szCs w:val="18"/>
              </w:rPr>
              <w:t>)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CA82A0" w14:textId="77777777" w:rsidR="00716736" w:rsidRDefault="00716736" w:rsidP="00161520">
            <w:pPr>
              <w:jc w:val="center"/>
              <w:rPr>
                <w:sz w:val="20"/>
                <w:szCs w:val="20"/>
              </w:rPr>
            </w:pPr>
          </w:p>
          <w:p w14:paraId="4B02062C" w14:textId="77777777" w:rsidR="00716736" w:rsidRDefault="00716736" w:rsidP="00161520">
            <w:pPr>
              <w:jc w:val="center"/>
              <w:rPr>
                <w:sz w:val="20"/>
                <w:szCs w:val="20"/>
              </w:rPr>
            </w:pPr>
          </w:p>
          <w:p w14:paraId="27B39BDB" w14:textId="77777777" w:rsidR="00716736" w:rsidRDefault="00716736" w:rsidP="00161520">
            <w:pPr>
              <w:jc w:val="center"/>
              <w:rPr>
                <w:sz w:val="20"/>
                <w:szCs w:val="20"/>
              </w:rPr>
            </w:pPr>
          </w:p>
          <w:p w14:paraId="306EDA2E" w14:textId="77777777" w:rsidR="00716736" w:rsidRDefault="00716736" w:rsidP="00161520">
            <w:pPr>
              <w:jc w:val="center"/>
              <w:rPr>
                <w:sz w:val="20"/>
                <w:szCs w:val="20"/>
              </w:rPr>
            </w:pPr>
          </w:p>
          <w:p w14:paraId="27B4E457" w14:textId="77777777" w:rsidR="00716736" w:rsidRDefault="00716736" w:rsidP="00161520">
            <w:pPr>
              <w:jc w:val="center"/>
              <w:rPr>
                <w:sz w:val="20"/>
                <w:szCs w:val="20"/>
              </w:rPr>
            </w:pPr>
          </w:p>
          <w:p w14:paraId="61A897F9" w14:textId="77777777" w:rsidR="00716736" w:rsidRDefault="00716736" w:rsidP="00161520">
            <w:pPr>
              <w:jc w:val="center"/>
              <w:rPr>
                <w:sz w:val="20"/>
                <w:szCs w:val="20"/>
              </w:rPr>
            </w:pPr>
          </w:p>
          <w:p w14:paraId="1BDB1868" w14:textId="77777777" w:rsidR="00716736" w:rsidRDefault="00716736" w:rsidP="00161520">
            <w:pPr>
              <w:jc w:val="center"/>
              <w:rPr>
                <w:sz w:val="20"/>
                <w:szCs w:val="20"/>
              </w:rPr>
            </w:pPr>
          </w:p>
          <w:p w14:paraId="3F44054E" w14:textId="77777777" w:rsidR="00716736" w:rsidRDefault="00716736" w:rsidP="00161520">
            <w:pPr>
              <w:rPr>
                <w:sz w:val="20"/>
                <w:szCs w:val="20"/>
              </w:rPr>
            </w:pPr>
          </w:p>
          <w:p w14:paraId="2F8C4BAB" w14:textId="77777777" w:rsidR="00716736" w:rsidRDefault="00716736" w:rsidP="00161520">
            <w:pPr>
              <w:rPr>
                <w:sz w:val="20"/>
                <w:szCs w:val="20"/>
              </w:rPr>
            </w:pPr>
          </w:p>
          <w:p w14:paraId="343F99CA" w14:textId="77777777" w:rsidR="00716736" w:rsidRDefault="00716736" w:rsidP="00161520">
            <w:pPr>
              <w:rPr>
                <w:sz w:val="20"/>
                <w:szCs w:val="20"/>
              </w:rPr>
            </w:pPr>
          </w:p>
          <w:p w14:paraId="06FBBCD8" w14:textId="77777777" w:rsidR="00716736" w:rsidRPr="004D3852" w:rsidRDefault="00716736" w:rsidP="00161520">
            <w:pPr>
              <w:jc w:val="center"/>
              <w:rPr>
                <w:sz w:val="20"/>
                <w:szCs w:val="20"/>
              </w:rPr>
            </w:pPr>
          </w:p>
        </w:tc>
      </w:tr>
      <w:tr w:rsidR="00716736" w14:paraId="2DDC3050" w14:textId="77777777" w:rsidTr="00161520"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BB40E" w14:textId="77777777" w:rsidR="00716736" w:rsidRPr="00584FE4" w:rsidRDefault="00716736" w:rsidP="00161520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75009" w14:textId="77777777" w:rsidR="00716736" w:rsidRPr="00F46E38" w:rsidRDefault="00716736" w:rsidP="00161520">
            <w:pPr>
              <w:jc w:val="center"/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636AC" w14:textId="77777777" w:rsidR="00716736" w:rsidRPr="004D3852" w:rsidRDefault="00716736" w:rsidP="00161520">
            <w:pPr>
              <w:jc w:val="center"/>
              <w:rPr>
                <w:sz w:val="20"/>
                <w:szCs w:val="20"/>
              </w:rPr>
            </w:pPr>
          </w:p>
        </w:tc>
      </w:tr>
      <w:tr w:rsidR="00716736" w14:paraId="22E294F5" w14:textId="77777777" w:rsidTr="00161520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14:paraId="73364001" w14:textId="77777777" w:rsidR="00716736" w:rsidRPr="00FE09FC" w:rsidRDefault="00716736" w:rsidP="00161520">
            <w:pPr>
              <w:rPr>
                <w:b/>
                <w:bCs/>
              </w:rPr>
            </w:pPr>
            <w:r w:rsidRPr="00584FE4">
              <w:rPr>
                <w:b/>
                <w:bCs/>
              </w:rPr>
              <w:t xml:space="preserve">Does your child have any </w:t>
            </w:r>
            <w:r>
              <w:rPr>
                <w:b/>
                <w:bCs/>
              </w:rPr>
              <w:t>allergies</w:t>
            </w:r>
            <w:r w:rsidRPr="00584FE4">
              <w:rPr>
                <w:b/>
                <w:bCs/>
              </w:rPr>
              <w:t>?</w:t>
            </w:r>
            <w:r>
              <w:rPr>
                <w:b/>
                <w:bCs/>
              </w:rPr>
              <w:t xml:space="preserve"> </w:t>
            </w:r>
            <w:r w:rsidRPr="00FE09FC">
              <w:rPr>
                <w:sz w:val="18"/>
                <w:szCs w:val="18"/>
              </w:rPr>
              <w:t>(please provide full details of the allergy, including any potential reactions &amp; procedures to follow)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42697E" w14:textId="77777777" w:rsidR="00716736" w:rsidRDefault="00716736" w:rsidP="00161520">
            <w:pPr>
              <w:jc w:val="center"/>
              <w:rPr>
                <w:sz w:val="20"/>
                <w:szCs w:val="20"/>
              </w:rPr>
            </w:pPr>
          </w:p>
          <w:p w14:paraId="25D5B575" w14:textId="77777777" w:rsidR="00716736" w:rsidRDefault="00716736" w:rsidP="00161520">
            <w:pPr>
              <w:jc w:val="center"/>
              <w:rPr>
                <w:sz w:val="20"/>
                <w:szCs w:val="20"/>
              </w:rPr>
            </w:pPr>
          </w:p>
          <w:p w14:paraId="129F0334" w14:textId="77777777" w:rsidR="00716736" w:rsidRDefault="00716736" w:rsidP="00161520">
            <w:pPr>
              <w:jc w:val="center"/>
              <w:rPr>
                <w:sz w:val="20"/>
                <w:szCs w:val="20"/>
              </w:rPr>
            </w:pPr>
          </w:p>
          <w:p w14:paraId="794AA71F" w14:textId="77777777" w:rsidR="00716736" w:rsidRDefault="00716736" w:rsidP="00161520">
            <w:pPr>
              <w:jc w:val="center"/>
              <w:rPr>
                <w:sz w:val="20"/>
                <w:szCs w:val="20"/>
              </w:rPr>
            </w:pPr>
          </w:p>
          <w:p w14:paraId="3FFA4A2C" w14:textId="77777777" w:rsidR="00716736" w:rsidRDefault="00716736" w:rsidP="00161520">
            <w:pPr>
              <w:jc w:val="center"/>
              <w:rPr>
                <w:sz w:val="20"/>
                <w:szCs w:val="20"/>
              </w:rPr>
            </w:pPr>
          </w:p>
          <w:p w14:paraId="7FFC41D6" w14:textId="77777777" w:rsidR="00716736" w:rsidRDefault="00716736" w:rsidP="00161520">
            <w:pPr>
              <w:jc w:val="center"/>
              <w:rPr>
                <w:sz w:val="20"/>
                <w:szCs w:val="20"/>
              </w:rPr>
            </w:pPr>
          </w:p>
          <w:p w14:paraId="0B76B65E" w14:textId="77777777" w:rsidR="00716736" w:rsidRDefault="00716736" w:rsidP="00161520">
            <w:pPr>
              <w:jc w:val="center"/>
              <w:rPr>
                <w:sz w:val="20"/>
                <w:szCs w:val="20"/>
              </w:rPr>
            </w:pPr>
          </w:p>
          <w:p w14:paraId="643EDEEE" w14:textId="77777777" w:rsidR="00716736" w:rsidRDefault="00716736" w:rsidP="00161520">
            <w:pPr>
              <w:jc w:val="center"/>
              <w:rPr>
                <w:sz w:val="20"/>
                <w:szCs w:val="20"/>
              </w:rPr>
            </w:pPr>
          </w:p>
          <w:p w14:paraId="5AFB45CC" w14:textId="77777777" w:rsidR="00716736" w:rsidRDefault="00716736" w:rsidP="00161520">
            <w:pPr>
              <w:jc w:val="center"/>
              <w:rPr>
                <w:sz w:val="20"/>
                <w:szCs w:val="20"/>
              </w:rPr>
            </w:pPr>
          </w:p>
          <w:p w14:paraId="74B18E2E" w14:textId="77777777" w:rsidR="00716736" w:rsidRDefault="00716736" w:rsidP="00161520">
            <w:pPr>
              <w:jc w:val="center"/>
              <w:rPr>
                <w:sz w:val="20"/>
                <w:szCs w:val="20"/>
              </w:rPr>
            </w:pPr>
          </w:p>
          <w:p w14:paraId="5AA86A34" w14:textId="77777777" w:rsidR="00716736" w:rsidRDefault="00716736" w:rsidP="00161520">
            <w:pPr>
              <w:jc w:val="center"/>
              <w:rPr>
                <w:sz w:val="20"/>
                <w:szCs w:val="20"/>
              </w:rPr>
            </w:pPr>
          </w:p>
          <w:p w14:paraId="09FF3186" w14:textId="77777777" w:rsidR="00716736" w:rsidRDefault="00716736" w:rsidP="00161520">
            <w:pPr>
              <w:jc w:val="center"/>
              <w:rPr>
                <w:sz w:val="20"/>
                <w:szCs w:val="20"/>
              </w:rPr>
            </w:pPr>
          </w:p>
          <w:p w14:paraId="1E1B92FC" w14:textId="77777777" w:rsidR="00716736" w:rsidRPr="004D3852" w:rsidRDefault="00716736" w:rsidP="00161520">
            <w:pPr>
              <w:rPr>
                <w:sz w:val="20"/>
                <w:szCs w:val="20"/>
              </w:rPr>
            </w:pPr>
          </w:p>
        </w:tc>
      </w:tr>
    </w:tbl>
    <w:p w14:paraId="69793273" w14:textId="77777777" w:rsidR="00716736" w:rsidRDefault="00716736" w:rsidP="00716736">
      <w:pPr>
        <w:rPr>
          <w:b/>
          <w:bCs/>
        </w:rPr>
      </w:pPr>
    </w:p>
    <w:p w14:paraId="6B076287" w14:textId="6710A979" w:rsidR="00CD5190" w:rsidRPr="000E15F5" w:rsidRDefault="00CD5190" w:rsidP="00CD5190">
      <w:pPr>
        <w:rPr>
          <w:rFonts w:asciiTheme="majorHAnsi" w:hAnsiTheme="majorHAnsi" w:cstheme="majorHAnsi"/>
          <w:b/>
          <w:bCs/>
          <w:color w:val="902052" w:themeColor="accent1"/>
          <w:sz w:val="28"/>
          <w:szCs w:val="28"/>
        </w:rPr>
      </w:pPr>
      <w:r w:rsidRPr="000E15F5">
        <w:rPr>
          <w:rFonts w:asciiTheme="majorHAnsi" w:hAnsiTheme="majorHAnsi" w:cstheme="majorHAnsi"/>
          <w:b/>
          <w:bCs/>
          <w:color w:val="902052" w:themeColor="accent1"/>
          <w:sz w:val="28"/>
          <w:szCs w:val="28"/>
        </w:rPr>
        <w:lastRenderedPageBreak/>
        <w:t xml:space="preserve">Office use:  </w:t>
      </w:r>
    </w:p>
    <w:tbl>
      <w:tblPr>
        <w:tblStyle w:val="TableGrid"/>
        <w:tblpPr w:leftFromText="180" w:rightFromText="180" w:vertAnchor="text" w:horzAnchor="margin" w:tblpY="878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8368A6" w:rsidRPr="0078680D" w14:paraId="12FB6909" w14:textId="77777777" w:rsidTr="008368A6">
        <w:trPr>
          <w:trHeight w:val="506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4162AA79" w14:textId="77777777" w:rsidR="008368A6" w:rsidRPr="005E1032" w:rsidRDefault="008368A6" w:rsidP="008368A6">
            <w:pPr>
              <w:rPr>
                <w:b/>
                <w:bCs/>
              </w:rPr>
            </w:pPr>
            <w:r>
              <w:rPr>
                <w:b/>
                <w:bCs/>
              </w:rPr>
              <w:t>Category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0132BFF9" w14:textId="77777777" w:rsidR="008368A6" w:rsidRPr="0078680D" w:rsidRDefault="008368A6" w:rsidP="008368A6">
            <w:pPr>
              <w:jc w:val="center"/>
            </w:pPr>
          </w:p>
        </w:tc>
      </w:tr>
      <w:tr w:rsidR="008368A6" w:rsidRPr="0078680D" w14:paraId="068FF823" w14:textId="77777777" w:rsidTr="008368A6">
        <w:trPr>
          <w:trHeight w:val="506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1F92CE0" w14:textId="77777777" w:rsidR="008368A6" w:rsidRDefault="008368A6" w:rsidP="008368A6">
            <w:pPr>
              <w:rPr>
                <w:b/>
                <w:bCs/>
              </w:rPr>
            </w:pPr>
            <w:r>
              <w:rPr>
                <w:b/>
                <w:bCs/>
              </w:rPr>
              <w:t>On SIMS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5F3B71F7" w14:textId="77777777" w:rsidR="008368A6" w:rsidRPr="0078680D" w:rsidRDefault="008368A6" w:rsidP="008368A6">
            <w:pPr>
              <w:jc w:val="center"/>
            </w:pPr>
          </w:p>
        </w:tc>
      </w:tr>
      <w:tr w:rsidR="008368A6" w:rsidRPr="0078680D" w14:paraId="69899526" w14:textId="77777777" w:rsidTr="008368A6">
        <w:trPr>
          <w:trHeight w:val="506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C2EFD4D" w14:textId="77777777" w:rsidR="008368A6" w:rsidRDefault="008368A6" w:rsidP="008368A6">
            <w:pPr>
              <w:rPr>
                <w:b/>
                <w:bCs/>
              </w:rPr>
            </w:pPr>
            <w:r>
              <w:rPr>
                <w:b/>
                <w:bCs/>
              </w:rPr>
              <w:t>On School Grid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11B861B8" w14:textId="77777777" w:rsidR="008368A6" w:rsidRPr="0078680D" w:rsidRDefault="008368A6" w:rsidP="008368A6">
            <w:pPr>
              <w:jc w:val="center"/>
            </w:pPr>
          </w:p>
        </w:tc>
      </w:tr>
      <w:tr w:rsidR="008368A6" w:rsidRPr="0078680D" w14:paraId="79FD6C75" w14:textId="77777777" w:rsidTr="008368A6">
        <w:trPr>
          <w:trHeight w:val="506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E2BD3AE" w14:textId="27F62A48" w:rsidR="008368A6" w:rsidRDefault="008368A6" w:rsidP="008368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On </w:t>
            </w:r>
            <w:r w:rsidR="008D3CC6">
              <w:rPr>
                <w:b/>
                <w:bCs/>
              </w:rPr>
              <w:t>School Spider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5264A43C" w14:textId="77777777" w:rsidR="008368A6" w:rsidRPr="0078680D" w:rsidRDefault="008368A6" w:rsidP="008368A6">
            <w:pPr>
              <w:jc w:val="center"/>
            </w:pPr>
          </w:p>
        </w:tc>
      </w:tr>
      <w:tr w:rsidR="008368A6" w:rsidRPr="0078680D" w14:paraId="33DAFFE3" w14:textId="77777777" w:rsidTr="008368A6">
        <w:trPr>
          <w:trHeight w:val="506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A36BC78" w14:textId="77777777" w:rsidR="008368A6" w:rsidRDefault="008368A6" w:rsidP="008368A6">
            <w:pPr>
              <w:rPr>
                <w:b/>
                <w:bCs/>
              </w:rPr>
            </w:pPr>
            <w:r>
              <w:rPr>
                <w:b/>
                <w:bCs/>
              </w:rPr>
              <w:t>Year Group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70E8F3B9" w14:textId="77777777" w:rsidR="008368A6" w:rsidRPr="0078680D" w:rsidRDefault="008368A6" w:rsidP="008368A6">
            <w:pPr>
              <w:jc w:val="center"/>
            </w:pPr>
          </w:p>
        </w:tc>
      </w:tr>
      <w:tr w:rsidR="008368A6" w:rsidRPr="0078680D" w14:paraId="1D3B1462" w14:textId="77777777" w:rsidTr="008368A6">
        <w:trPr>
          <w:trHeight w:val="506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3976EB8" w14:textId="77777777" w:rsidR="008368A6" w:rsidRDefault="008368A6" w:rsidP="008368A6">
            <w:pPr>
              <w:rPr>
                <w:b/>
                <w:bCs/>
              </w:rPr>
            </w:pPr>
            <w:r>
              <w:rPr>
                <w:b/>
                <w:bCs/>
              </w:rPr>
              <w:t>Docs scanned date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137F7F15" w14:textId="77777777" w:rsidR="008368A6" w:rsidRPr="0078680D" w:rsidRDefault="008368A6" w:rsidP="008368A6">
            <w:pPr>
              <w:jc w:val="center"/>
            </w:pPr>
          </w:p>
        </w:tc>
      </w:tr>
      <w:tr w:rsidR="008368A6" w:rsidRPr="0078680D" w14:paraId="381FC1E6" w14:textId="77777777" w:rsidTr="008368A6">
        <w:trPr>
          <w:trHeight w:val="506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E89BF93" w14:textId="77777777" w:rsidR="008368A6" w:rsidRDefault="008368A6" w:rsidP="008368A6">
            <w:pPr>
              <w:rPr>
                <w:b/>
                <w:bCs/>
              </w:rPr>
            </w:pPr>
            <w:r>
              <w:rPr>
                <w:b/>
                <w:bCs/>
              </w:rPr>
              <w:t>Date form submitted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058771A7" w14:textId="77777777" w:rsidR="008368A6" w:rsidRPr="0078680D" w:rsidRDefault="008368A6" w:rsidP="008368A6">
            <w:pPr>
              <w:jc w:val="center"/>
            </w:pPr>
          </w:p>
        </w:tc>
      </w:tr>
    </w:tbl>
    <w:p w14:paraId="155BC01E" w14:textId="20F445E9" w:rsidR="00CD5190" w:rsidRPr="000E15F5" w:rsidRDefault="00CD5190" w:rsidP="00CD5190">
      <w:pPr>
        <w:rPr>
          <w:rFonts w:asciiTheme="majorHAnsi" w:hAnsiTheme="majorHAnsi" w:cstheme="majorHAnsi"/>
        </w:rPr>
      </w:pPr>
      <w:r w:rsidRPr="000E15F5">
        <w:rPr>
          <w:rFonts w:asciiTheme="majorHAnsi" w:hAnsiTheme="majorHAnsi" w:cstheme="majorHAnsi"/>
        </w:rPr>
        <w:t>Baptism</w:t>
      </w:r>
      <w:r w:rsidR="008368A6">
        <w:rPr>
          <w:rFonts w:asciiTheme="majorHAnsi" w:hAnsiTheme="majorHAnsi" w:cstheme="majorHAnsi"/>
        </w:rPr>
        <w:t xml:space="preserve"> </w:t>
      </w:r>
      <w:proofErr w:type="gramStart"/>
      <w:r w:rsidR="008368A6">
        <w:rPr>
          <w:rFonts w:asciiTheme="majorHAnsi" w:hAnsiTheme="majorHAnsi" w:cstheme="majorHAnsi"/>
        </w:rPr>
        <w:t>certificate</w:t>
      </w:r>
      <w:r w:rsidRPr="000E15F5">
        <w:rPr>
          <w:rFonts w:asciiTheme="majorHAnsi" w:hAnsiTheme="majorHAnsi" w:cstheme="majorHAnsi"/>
        </w:rPr>
        <w:t xml:space="preserve">  </w:t>
      </w:r>
      <w:r w:rsidRPr="000E15F5">
        <w:rPr>
          <w:rFonts w:asciiTheme="majorHAnsi" w:hAnsiTheme="majorHAnsi" w:cstheme="majorHAnsi"/>
          <w:noProof/>
        </w:rPr>
        <w:t></w:t>
      </w:r>
      <w:proofErr w:type="gramEnd"/>
      <w:r w:rsidRPr="000E15F5">
        <w:rPr>
          <w:rFonts w:asciiTheme="majorHAnsi" w:hAnsiTheme="majorHAnsi" w:cstheme="majorHAnsi"/>
        </w:rPr>
        <w:t xml:space="preserve">  Birth</w:t>
      </w:r>
      <w:r w:rsidR="008368A6">
        <w:rPr>
          <w:rFonts w:asciiTheme="majorHAnsi" w:hAnsiTheme="majorHAnsi" w:cstheme="majorHAnsi"/>
        </w:rPr>
        <w:t xml:space="preserve"> certificate</w:t>
      </w:r>
      <w:r w:rsidRPr="000E15F5">
        <w:rPr>
          <w:rFonts w:asciiTheme="majorHAnsi" w:hAnsiTheme="majorHAnsi" w:cstheme="majorHAnsi"/>
        </w:rPr>
        <w:t xml:space="preserve">  </w:t>
      </w:r>
      <w:r w:rsidRPr="000E15F5">
        <w:rPr>
          <w:rFonts w:asciiTheme="majorHAnsi" w:hAnsiTheme="majorHAnsi" w:cstheme="majorHAnsi"/>
          <w:noProof/>
        </w:rPr>
        <w:t></w:t>
      </w:r>
      <w:r w:rsidRPr="000E15F5">
        <w:rPr>
          <w:rFonts w:asciiTheme="majorHAnsi" w:hAnsiTheme="majorHAnsi" w:cstheme="majorHAnsi"/>
        </w:rPr>
        <w:t xml:space="preserve">  Council tax  </w:t>
      </w:r>
      <w:r w:rsidRPr="000E15F5">
        <w:rPr>
          <w:rFonts w:asciiTheme="majorHAnsi" w:hAnsiTheme="majorHAnsi" w:cstheme="majorHAnsi"/>
          <w:noProof/>
        </w:rPr>
        <w:t></w:t>
      </w:r>
    </w:p>
    <w:p w14:paraId="562A657A" w14:textId="77777777" w:rsidR="00CD5190" w:rsidRDefault="00CD5190" w:rsidP="00CD5190">
      <w:pPr>
        <w:rPr>
          <w:rFonts w:asciiTheme="majorHAnsi" w:hAnsiTheme="majorHAnsi" w:cstheme="majorHAnsi"/>
        </w:rPr>
      </w:pPr>
    </w:p>
    <w:p w14:paraId="3383D70F" w14:textId="626AD708" w:rsidR="00CD5190" w:rsidRDefault="00CD5190" w:rsidP="00CD5190">
      <w:pPr>
        <w:rPr>
          <w:sz w:val="24"/>
          <w:szCs w:val="24"/>
        </w:rPr>
      </w:pPr>
    </w:p>
    <w:sectPr w:rsidR="00CD5190" w:rsidSect="001520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141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3CB1D" w14:textId="77777777" w:rsidR="002228CF" w:rsidRDefault="002228CF" w:rsidP="00124A43">
      <w:pPr>
        <w:spacing w:after="0" w:line="240" w:lineRule="auto"/>
      </w:pPr>
      <w:r>
        <w:separator/>
      </w:r>
    </w:p>
  </w:endnote>
  <w:endnote w:type="continuationSeparator" w:id="0">
    <w:p w14:paraId="54DE7E12" w14:textId="77777777" w:rsidR="002228CF" w:rsidRDefault="002228CF" w:rsidP="0012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7F7E" w14:textId="77777777" w:rsidR="00E908D2" w:rsidRDefault="00E90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A5377" w14:textId="3A128C3E" w:rsidR="007948E1" w:rsidRPr="00E908D2" w:rsidRDefault="00E908D2" w:rsidP="00E908D2">
    <w:pPr>
      <w:pStyle w:val="Footer"/>
      <w:ind w:left="-567"/>
      <w:rPr>
        <w:color w:val="902052" w:themeColor="accent1"/>
        <w:sz w:val="20"/>
        <w:szCs w:val="20"/>
      </w:rPr>
    </w:pPr>
    <w:r w:rsidRPr="004B46DE">
      <w:rPr>
        <w:color w:val="902052" w:themeColor="accent1"/>
        <w:sz w:val="20"/>
        <w:szCs w:val="20"/>
      </w:rPr>
      <w:t xml:space="preserve">0161 455 6359                                              </w:t>
    </w:r>
    <w:hyperlink r:id="rId1" w:history="1">
      <w:r w:rsidRPr="004B46DE">
        <w:rPr>
          <w:color w:val="902052" w:themeColor="accent1"/>
          <w:sz w:val="20"/>
          <w:szCs w:val="20"/>
        </w:rPr>
        <w:t>www.st-catherines.manchester.sch.uk</w:t>
      </w:r>
    </w:hyperlink>
    <w:r w:rsidRPr="004B46DE">
      <w:rPr>
        <w:color w:val="902052" w:themeColor="accent1"/>
        <w:sz w:val="20"/>
        <w:szCs w:val="20"/>
      </w:rPr>
      <w:t xml:space="preserve"> </w:t>
    </w:r>
    <w:r w:rsidRPr="004B46DE">
      <w:rPr>
        <w:color w:val="902052" w:themeColor="accent1"/>
        <w:sz w:val="20"/>
        <w:szCs w:val="20"/>
      </w:rPr>
      <w:br/>
    </w:r>
    <w:hyperlink r:id="rId2" w:history="1">
      <w:r w:rsidRPr="004B46DE">
        <w:rPr>
          <w:color w:val="902052" w:themeColor="accent1"/>
          <w:sz w:val="20"/>
          <w:szCs w:val="20"/>
        </w:rPr>
        <w:t>admin@st-catherines.manchester.sch.uk</w:t>
      </w:r>
    </w:hyperlink>
    <w:r w:rsidRPr="004B46DE">
      <w:rPr>
        <w:color w:val="902052" w:themeColor="accent1"/>
        <w:sz w:val="20"/>
        <w:szCs w:val="20"/>
      </w:rPr>
      <w:t xml:space="preserve">    </w:t>
    </w:r>
    <w:hyperlink r:id="rId3" w:history="1">
      <w:r w:rsidRPr="004B46DE">
        <w:rPr>
          <w:color w:val="902052" w:themeColor="accent1"/>
          <w:sz w:val="20"/>
          <w:szCs w:val="20"/>
        </w:rPr>
        <w:t>www.facebook.com/stcatherinesrcprimary</w:t>
      </w:r>
    </w:hyperlink>
    <w:sdt>
      <w:sdtPr>
        <w:rPr>
          <w:sz w:val="20"/>
          <w:szCs w:val="20"/>
        </w:rPr>
        <w:id w:val="4136045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sz w:val="20"/>
            <w:szCs w:val="20"/>
          </w:rPr>
          <w:tab/>
        </w:r>
        <w:r w:rsidRPr="004B46DE">
          <w:rPr>
            <w:color w:val="902052" w:themeColor="accent1"/>
            <w:sz w:val="20"/>
            <w:szCs w:val="20"/>
          </w:rPr>
          <w:t xml:space="preserve"> </w:t>
        </w:r>
        <w:r w:rsidRPr="004B46DE">
          <w:rPr>
            <w:color w:val="902052" w:themeColor="accent1"/>
            <w:sz w:val="20"/>
            <w:szCs w:val="20"/>
          </w:rPr>
          <w:fldChar w:fldCharType="begin"/>
        </w:r>
        <w:r w:rsidRPr="004B46DE">
          <w:rPr>
            <w:color w:val="902052" w:themeColor="accent1"/>
            <w:sz w:val="20"/>
            <w:szCs w:val="20"/>
          </w:rPr>
          <w:instrText xml:space="preserve"> PAGE   \* MERGEFORMAT </w:instrText>
        </w:r>
        <w:r w:rsidRPr="004B46DE">
          <w:rPr>
            <w:color w:val="902052" w:themeColor="accent1"/>
            <w:sz w:val="20"/>
            <w:szCs w:val="20"/>
          </w:rPr>
          <w:fldChar w:fldCharType="separate"/>
        </w:r>
        <w:r w:rsidR="00BA6A16">
          <w:rPr>
            <w:noProof/>
            <w:color w:val="902052" w:themeColor="accent1"/>
            <w:sz w:val="20"/>
            <w:szCs w:val="20"/>
          </w:rPr>
          <w:t>9</w:t>
        </w:r>
        <w:r w:rsidRPr="004B46DE">
          <w:rPr>
            <w:noProof/>
            <w:color w:val="902052" w:themeColor="accent1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20BC" w14:textId="116E02E5" w:rsidR="007948E1" w:rsidRPr="00800CE0" w:rsidRDefault="007948E1" w:rsidP="007948E1">
    <w:pPr>
      <w:pStyle w:val="Footer"/>
      <w:ind w:left="-851" w:firstLine="284"/>
      <w:rPr>
        <w:color w:val="902052" w:themeColor="text1"/>
        <w:sz w:val="20"/>
        <w:szCs w:val="20"/>
      </w:rPr>
    </w:pPr>
    <w:r w:rsidRPr="00800CE0">
      <w:rPr>
        <w:color w:val="902052" w:themeColor="text1"/>
        <w:sz w:val="20"/>
        <w:szCs w:val="20"/>
      </w:rPr>
      <w:t>0161 455 6359                                              www.st-catherines.manchester.sch.uk</w:t>
    </w:r>
  </w:p>
  <w:p w14:paraId="2E6F80AC" w14:textId="77777777" w:rsidR="007948E1" w:rsidRPr="00800CE0" w:rsidRDefault="00BA6A16" w:rsidP="007948E1">
    <w:pPr>
      <w:pStyle w:val="Footer"/>
      <w:ind w:left="-426" w:hanging="141"/>
      <w:rPr>
        <w:color w:val="902052" w:themeColor="text1"/>
        <w:sz w:val="20"/>
        <w:szCs w:val="20"/>
      </w:rPr>
    </w:pPr>
    <w:hyperlink r:id="rId1" w:history="1">
      <w:r w:rsidR="007948E1" w:rsidRPr="00800CE0">
        <w:rPr>
          <w:rStyle w:val="Hyperlink"/>
          <w:color w:val="902052" w:themeColor="text1"/>
          <w:sz w:val="20"/>
          <w:szCs w:val="20"/>
        </w:rPr>
        <w:t>admin@st-catherines.manchester.sch.uk</w:t>
      </w:r>
    </w:hyperlink>
    <w:r w:rsidR="007948E1" w:rsidRPr="00800CE0">
      <w:rPr>
        <w:color w:val="902052" w:themeColor="text1"/>
        <w:sz w:val="20"/>
        <w:szCs w:val="20"/>
      </w:rPr>
      <w:t xml:space="preserve">     www.facebook.com/stcatherinesrcprimary</w:t>
    </w:r>
  </w:p>
  <w:p w14:paraId="7DC9C51A" w14:textId="365F8D29" w:rsidR="00EA654F" w:rsidRPr="00800CE0" w:rsidRDefault="00EA654F" w:rsidP="00800CE0">
    <w:pPr>
      <w:pStyle w:val="Footer"/>
      <w:ind w:left="-426" w:hanging="141"/>
      <w:rPr>
        <w:color w:val="902052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15D9A" w14:textId="77777777" w:rsidR="002228CF" w:rsidRDefault="002228CF" w:rsidP="00124A43">
      <w:pPr>
        <w:spacing w:after="0" w:line="240" w:lineRule="auto"/>
      </w:pPr>
      <w:r>
        <w:separator/>
      </w:r>
    </w:p>
  </w:footnote>
  <w:footnote w:type="continuationSeparator" w:id="0">
    <w:p w14:paraId="649DB271" w14:textId="77777777" w:rsidR="002228CF" w:rsidRDefault="002228CF" w:rsidP="00124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509DA" w14:textId="77777777" w:rsidR="00E908D2" w:rsidRDefault="00E908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1D3F3" w14:textId="6B693C14" w:rsidR="00800CE0" w:rsidRDefault="00800CE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3F32C5C6" wp14:editId="0AC78E69">
          <wp:simplePos x="0" y="0"/>
          <wp:positionH relativeFrom="column">
            <wp:posOffset>-886460</wp:posOffset>
          </wp:positionH>
          <wp:positionV relativeFrom="paragraph">
            <wp:posOffset>-899795</wp:posOffset>
          </wp:positionV>
          <wp:extent cx="7658100" cy="3446145"/>
          <wp:effectExtent l="0" t="0" r="0" b="0"/>
          <wp:wrapTight wrapText="bothSides">
            <wp:wrapPolygon edited="0">
              <wp:start x="0" y="0"/>
              <wp:lineTo x="0" y="6209"/>
              <wp:lineTo x="3600" y="7642"/>
              <wp:lineTo x="3600" y="7881"/>
              <wp:lineTo x="12949" y="9552"/>
              <wp:lineTo x="13970" y="9552"/>
              <wp:lineTo x="13916" y="10030"/>
              <wp:lineTo x="13916" y="12179"/>
              <wp:lineTo x="17355" y="13373"/>
              <wp:lineTo x="19236" y="13373"/>
              <wp:lineTo x="19934" y="17194"/>
              <wp:lineTo x="20472" y="19104"/>
              <wp:lineTo x="21170" y="20179"/>
              <wp:lineTo x="21278" y="20418"/>
              <wp:lineTo x="21546" y="20418"/>
              <wp:lineTo x="21546" y="18866"/>
              <wp:lineTo x="20848" y="17194"/>
              <wp:lineTo x="21546" y="16478"/>
              <wp:lineTo x="21546" y="14090"/>
              <wp:lineTo x="21278" y="13373"/>
              <wp:lineTo x="19558" y="9552"/>
              <wp:lineTo x="19343" y="7642"/>
              <wp:lineTo x="19451" y="5731"/>
              <wp:lineTo x="21116" y="3821"/>
              <wp:lineTo x="21546" y="3224"/>
              <wp:lineTo x="21546" y="0"/>
              <wp:lineTo x="0" y="0"/>
            </wp:wrapPolygon>
          </wp:wrapTight>
          <wp:docPr id="35" name="Picture 3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3446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17826" w14:textId="5957147A" w:rsidR="000E15BE" w:rsidRDefault="001F6E8A" w:rsidP="00800CE0">
    <w:pPr>
      <w:pStyle w:val="Header"/>
      <w:ind w:left="284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CB9748B" wp14:editId="4D35D693">
              <wp:simplePos x="0" y="0"/>
              <wp:positionH relativeFrom="page">
                <wp:posOffset>1545215</wp:posOffset>
              </wp:positionH>
              <wp:positionV relativeFrom="paragraph">
                <wp:posOffset>278856</wp:posOffset>
              </wp:positionV>
              <wp:extent cx="492442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C1DFB" w14:textId="0D00B7EA" w:rsidR="001F6E8A" w:rsidRPr="00CE0E1C" w:rsidRDefault="001F6E8A">
                          <w:pPr>
                            <w:rPr>
                              <w:b/>
                              <w:bCs/>
                              <w:color w:val="FFFFFF"/>
                              <w:sz w:val="52"/>
                              <w:szCs w:val="52"/>
                            </w:rPr>
                          </w:pPr>
                          <w:r w:rsidRPr="00CE0E1C">
                            <w:rPr>
                              <w:b/>
                              <w:bCs/>
                              <w:color w:val="FFFFFF"/>
                              <w:sz w:val="52"/>
                              <w:szCs w:val="52"/>
                            </w:rPr>
                            <w:t xml:space="preserve">School </w:t>
                          </w:r>
                          <w:r w:rsidR="00C52A65" w:rsidRPr="00CE0E1C">
                            <w:rPr>
                              <w:b/>
                              <w:bCs/>
                              <w:color w:val="FFFFFF"/>
                              <w:sz w:val="52"/>
                              <w:szCs w:val="52"/>
                            </w:rPr>
                            <w:t xml:space="preserve">Application Form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CB9748B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121.65pt;margin-top:21.95pt;width:387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" filled="f" stroked="f">
              <v:textbox style="mso-fit-shape-to-text:t">
                <w:txbxContent>
                  <w:p w14:paraId="6C3C1DFB" w14:textId="0D00B7EA" w:rsidR="001F6E8A" w:rsidRPr="00CE0E1C" w:rsidRDefault="001F6E8A">
                    <w:pPr>
                      <w:rPr>
                        <w:b/>
                        <w:bCs/>
                        <w:color w:val="FFFFFF"/>
                        <w:sz w:val="52"/>
                        <w:szCs w:val="52"/>
                      </w:rPr>
                    </w:pPr>
                    <w:r w:rsidRPr="00CE0E1C">
                      <w:rPr>
                        <w:b/>
                        <w:bCs/>
                        <w:color w:val="FFFFFF"/>
                        <w:sz w:val="52"/>
                        <w:szCs w:val="52"/>
                      </w:rPr>
                      <w:t xml:space="preserve">School </w:t>
                    </w:r>
                    <w:r w:rsidR="00C52A65" w:rsidRPr="00CE0E1C">
                      <w:rPr>
                        <w:b/>
                        <w:bCs/>
                        <w:color w:val="FFFFFF"/>
                        <w:sz w:val="52"/>
                        <w:szCs w:val="52"/>
                      </w:rPr>
                      <w:t xml:space="preserve">Application Form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31FE7"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74546D94" wp14:editId="6E22F082">
          <wp:simplePos x="0" y="0"/>
          <wp:positionH relativeFrom="column">
            <wp:posOffset>446</wp:posOffset>
          </wp:positionH>
          <wp:positionV relativeFrom="paragraph">
            <wp:posOffset>3588</wp:posOffset>
          </wp:positionV>
          <wp:extent cx="5400417" cy="107886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417" cy="1078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6A16">
      <w:rPr>
        <w:noProof/>
      </w:rPr>
      <w:pict w14:anchorId="08ECF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9877203" o:spid="_x0000_s1039" type="#_x0000_t75" style="position:absolute;left:0;text-align:left;margin-left:-50.1pt;margin-top:-51.95pt;width:565.45pt;height:799.9pt;z-index:-251657216;mso-position-horizontal-relative:margin;mso-position-vertical-relative:margin" o:allowincell="f">
          <v:imagedata r:id="rId2" o:title="900064 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4FC7"/>
    <w:multiLevelType w:val="hybridMultilevel"/>
    <w:tmpl w:val="7922A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25D2B"/>
    <w:multiLevelType w:val="hybridMultilevel"/>
    <w:tmpl w:val="F52AE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BE"/>
    <w:rsid w:val="00000F6C"/>
    <w:rsid w:val="00031FE7"/>
    <w:rsid w:val="000456B6"/>
    <w:rsid w:val="00051038"/>
    <w:rsid w:val="000526D3"/>
    <w:rsid w:val="00056215"/>
    <w:rsid w:val="000768D9"/>
    <w:rsid w:val="000843AE"/>
    <w:rsid w:val="00093203"/>
    <w:rsid w:val="000B49DE"/>
    <w:rsid w:val="000C4E43"/>
    <w:rsid w:val="000C574E"/>
    <w:rsid w:val="000E15BE"/>
    <w:rsid w:val="000E695F"/>
    <w:rsid w:val="000F6B5B"/>
    <w:rsid w:val="001027C3"/>
    <w:rsid w:val="00124A43"/>
    <w:rsid w:val="00126E8B"/>
    <w:rsid w:val="00131784"/>
    <w:rsid w:val="00134587"/>
    <w:rsid w:val="00135B47"/>
    <w:rsid w:val="0015201C"/>
    <w:rsid w:val="00163F8B"/>
    <w:rsid w:val="00166EB4"/>
    <w:rsid w:val="001700EB"/>
    <w:rsid w:val="001706D4"/>
    <w:rsid w:val="00175081"/>
    <w:rsid w:val="001850B3"/>
    <w:rsid w:val="0019163F"/>
    <w:rsid w:val="00192C5F"/>
    <w:rsid w:val="001A19F8"/>
    <w:rsid w:val="001A7A9A"/>
    <w:rsid w:val="001B0103"/>
    <w:rsid w:val="001C1836"/>
    <w:rsid w:val="001C55BB"/>
    <w:rsid w:val="001D68F4"/>
    <w:rsid w:val="001E5669"/>
    <w:rsid w:val="001F6E8A"/>
    <w:rsid w:val="0021707D"/>
    <w:rsid w:val="0022192A"/>
    <w:rsid w:val="00222339"/>
    <w:rsid w:val="002228CF"/>
    <w:rsid w:val="00225F13"/>
    <w:rsid w:val="00240AB6"/>
    <w:rsid w:val="002672D7"/>
    <w:rsid w:val="00277BBE"/>
    <w:rsid w:val="00290A10"/>
    <w:rsid w:val="0029426B"/>
    <w:rsid w:val="002A190A"/>
    <w:rsid w:val="002B66D5"/>
    <w:rsid w:val="002C02F0"/>
    <w:rsid w:val="002C457A"/>
    <w:rsid w:val="002D203C"/>
    <w:rsid w:val="002D3764"/>
    <w:rsid w:val="002F41B5"/>
    <w:rsid w:val="00322841"/>
    <w:rsid w:val="00324FFE"/>
    <w:rsid w:val="00341274"/>
    <w:rsid w:val="003440B6"/>
    <w:rsid w:val="003571A8"/>
    <w:rsid w:val="003A1DD3"/>
    <w:rsid w:val="003A6B6D"/>
    <w:rsid w:val="003B6575"/>
    <w:rsid w:val="003D13A5"/>
    <w:rsid w:val="003D29C7"/>
    <w:rsid w:val="003D3230"/>
    <w:rsid w:val="003E6976"/>
    <w:rsid w:val="00404E8C"/>
    <w:rsid w:val="00412EEB"/>
    <w:rsid w:val="00431F8C"/>
    <w:rsid w:val="004446C6"/>
    <w:rsid w:val="004448ED"/>
    <w:rsid w:val="0045395D"/>
    <w:rsid w:val="00467A17"/>
    <w:rsid w:val="00476935"/>
    <w:rsid w:val="00492FAF"/>
    <w:rsid w:val="004B02EC"/>
    <w:rsid w:val="004B03C4"/>
    <w:rsid w:val="004C3F45"/>
    <w:rsid w:val="004E458A"/>
    <w:rsid w:val="004F1790"/>
    <w:rsid w:val="004F70B1"/>
    <w:rsid w:val="00505D08"/>
    <w:rsid w:val="0051121E"/>
    <w:rsid w:val="005266C9"/>
    <w:rsid w:val="00535EB5"/>
    <w:rsid w:val="0053702A"/>
    <w:rsid w:val="00537065"/>
    <w:rsid w:val="0054278F"/>
    <w:rsid w:val="00547CD7"/>
    <w:rsid w:val="00567A3F"/>
    <w:rsid w:val="00590CCA"/>
    <w:rsid w:val="005A085C"/>
    <w:rsid w:val="005A58CD"/>
    <w:rsid w:val="005B00C6"/>
    <w:rsid w:val="005C208D"/>
    <w:rsid w:val="005F1356"/>
    <w:rsid w:val="00601904"/>
    <w:rsid w:val="0060335A"/>
    <w:rsid w:val="006041C5"/>
    <w:rsid w:val="006079DD"/>
    <w:rsid w:val="00607AC0"/>
    <w:rsid w:val="006110EB"/>
    <w:rsid w:val="0061201C"/>
    <w:rsid w:val="0061445F"/>
    <w:rsid w:val="0061469C"/>
    <w:rsid w:val="0061598F"/>
    <w:rsid w:val="00620ACA"/>
    <w:rsid w:val="00621EB5"/>
    <w:rsid w:val="00632A21"/>
    <w:rsid w:val="00641874"/>
    <w:rsid w:val="00656332"/>
    <w:rsid w:val="006643B2"/>
    <w:rsid w:val="00667027"/>
    <w:rsid w:val="00673920"/>
    <w:rsid w:val="00683FC1"/>
    <w:rsid w:val="006A5422"/>
    <w:rsid w:val="006B2B47"/>
    <w:rsid w:val="006C5586"/>
    <w:rsid w:val="006C74FD"/>
    <w:rsid w:val="006D3C31"/>
    <w:rsid w:val="00713B1D"/>
    <w:rsid w:val="00716736"/>
    <w:rsid w:val="00725EC4"/>
    <w:rsid w:val="007325AB"/>
    <w:rsid w:val="00736914"/>
    <w:rsid w:val="00742456"/>
    <w:rsid w:val="007511E2"/>
    <w:rsid w:val="007858E5"/>
    <w:rsid w:val="00787E49"/>
    <w:rsid w:val="007948E1"/>
    <w:rsid w:val="007B15B9"/>
    <w:rsid w:val="007B750E"/>
    <w:rsid w:val="007C2AD0"/>
    <w:rsid w:val="007D42E3"/>
    <w:rsid w:val="007E6D18"/>
    <w:rsid w:val="007F60AC"/>
    <w:rsid w:val="00800CE0"/>
    <w:rsid w:val="00813802"/>
    <w:rsid w:val="008147CD"/>
    <w:rsid w:val="00821D9D"/>
    <w:rsid w:val="008368A6"/>
    <w:rsid w:val="00852F06"/>
    <w:rsid w:val="00852F52"/>
    <w:rsid w:val="0088374C"/>
    <w:rsid w:val="008949FC"/>
    <w:rsid w:val="00894C0B"/>
    <w:rsid w:val="008B0A80"/>
    <w:rsid w:val="008D3CC6"/>
    <w:rsid w:val="00905D24"/>
    <w:rsid w:val="00922885"/>
    <w:rsid w:val="009362C6"/>
    <w:rsid w:val="00944BC5"/>
    <w:rsid w:val="00972279"/>
    <w:rsid w:val="0097356B"/>
    <w:rsid w:val="009757A7"/>
    <w:rsid w:val="00982E45"/>
    <w:rsid w:val="009965E8"/>
    <w:rsid w:val="009A1117"/>
    <w:rsid w:val="009A1BC7"/>
    <w:rsid w:val="009A48D5"/>
    <w:rsid w:val="009A5882"/>
    <w:rsid w:val="009B6D35"/>
    <w:rsid w:val="009B7004"/>
    <w:rsid w:val="009C2380"/>
    <w:rsid w:val="009D3610"/>
    <w:rsid w:val="009D677A"/>
    <w:rsid w:val="009E2A62"/>
    <w:rsid w:val="009E58F2"/>
    <w:rsid w:val="009E7E75"/>
    <w:rsid w:val="00A12FF6"/>
    <w:rsid w:val="00A36B99"/>
    <w:rsid w:val="00A37693"/>
    <w:rsid w:val="00A4342D"/>
    <w:rsid w:val="00A5469B"/>
    <w:rsid w:val="00A57016"/>
    <w:rsid w:val="00A60C70"/>
    <w:rsid w:val="00A6170A"/>
    <w:rsid w:val="00A71415"/>
    <w:rsid w:val="00A75EE1"/>
    <w:rsid w:val="00A84D57"/>
    <w:rsid w:val="00A85950"/>
    <w:rsid w:val="00A8664A"/>
    <w:rsid w:val="00A91B84"/>
    <w:rsid w:val="00AA5500"/>
    <w:rsid w:val="00AB09EB"/>
    <w:rsid w:val="00AB34D8"/>
    <w:rsid w:val="00AE1CA5"/>
    <w:rsid w:val="00AE59C4"/>
    <w:rsid w:val="00B02731"/>
    <w:rsid w:val="00B30E67"/>
    <w:rsid w:val="00B33BBD"/>
    <w:rsid w:val="00B60D59"/>
    <w:rsid w:val="00B654D4"/>
    <w:rsid w:val="00B74F59"/>
    <w:rsid w:val="00B81E3D"/>
    <w:rsid w:val="00B93654"/>
    <w:rsid w:val="00BA42F4"/>
    <w:rsid w:val="00BA6A16"/>
    <w:rsid w:val="00BD04D8"/>
    <w:rsid w:val="00BE2A03"/>
    <w:rsid w:val="00C07318"/>
    <w:rsid w:val="00C15E30"/>
    <w:rsid w:val="00C235F9"/>
    <w:rsid w:val="00C30418"/>
    <w:rsid w:val="00C4161E"/>
    <w:rsid w:val="00C46AB5"/>
    <w:rsid w:val="00C52A65"/>
    <w:rsid w:val="00C53838"/>
    <w:rsid w:val="00C576D1"/>
    <w:rsid w:val="00C73AA0"/>
    <w:rsid w:val="00C84E33"/>
    <w:rsid w:val="00C85244"/>
    <w:rsid w:val="00C922EB"/>
    <w:rsid w:val="00C924B0"/>
    <w:rsid w:val="00C943E8"/>
    <w:rsid w:val="00C95CB2"/>
    <w:rsid w:val="00CB398D"/>
    <w:rsid w:val="00CD0640"/>
    <w:rsid w:val="00CD24DC"/>
    <w:rsid w:val="00CD39E2"/>
    <w:rsid w:val="00CD5190"/>
    <w:rsid w:val="00CD703C"/>
    <w:rsid w:val="00CE0E1C"/>
    <w:rsid w:val="00CE5E09"/>
    <w:rsid w:val="00D04CF0"/>
    <w:rsid w:val="00D0724D"/>
    <w:rsid w:val="00D14D5A"/>
    <w:rsid w:val="00D1628F"/>
    <w:rsid w:val="00D26B76"/>
    <w:rsid w:val="00D47747"/>
    <w:rsid w:val="00D47E34"/>
    <w:rsid w:val="00D52ABF"/>
    <w:rsid w:val="00D5346A"/>
    <w:rsid w:val="00D65139"/>
    <w:rsid w:val="00DA597B"/>
    <w:rsid w:val="00DB25F4"/>
    <w:rsid w:val="00DC1394"/>
    <w:rsid w:val="00DC3B4D"/>
    <w:rsid w:val="00DC6921"/>
    <w:rsid w:val="00DD1ACD"/>
    <w:rsid w:val="00DE1890"/>
    <w:rsid w:val="00E0587A"/>
    <w:rsid w:val="00E10AF1"/>
    <w:rsid w:val="00E200E3"/>
    <w:rsid w:val="00E23E0E"/>
    <w:rsid w:val="00E25781"/>
    <w:rsid w:val="00E3034D"/>
    <w:rsid w:val="00E30FB0"/>
    <w:rsid w:val="00E3630F"/>
    <w:rsid w:val="00E517FC"/>
    <w:rsid w:val="00E558A8"/>
    <w:rsid w:val="00E675B2"/>
    <w:rsid w:val="00E77327"/>
    <w:rsid w:val="00E802EB"/>
    <w:rsid w:val="00E80C19"/>
    <w:rsid w:val="00E908D2"/>
    <w:rsid w:val="00E934B1"/>
    <w:rsid w:val="00EA49B2"/>
    <w:rsid w:val="00EA654F"/>
    <w:rsid w:val="00EC7974"/>
    <w:rsid w:val="00ED2EBA"/>
    <w:rsid w:val="00EE0FAC"/>
    <w:rsid w:val="00EE13F8"/>
    <w:rsid w:val="00EE60B1"/>
    <w:rsid w:val="00F2190E"/>
    <w:rsid w:val="00F23664"/>
    <w:rsid w:val="00F30B96"/>
    <w:rsid w:val="00F32791"/>
    <w:rsid w:val="00F4112A"/>
    <w:rsid w:val="00F415F1"/>
    <w:rsid w:val="00F46E38"/>
    <w:rsid w:val="00F51F93"/>
    <w:rsid w:val="00F53D98"/>
    <w:rsid w:val="00F6402C"/>
    <w:rsid w:val="00FA4BD9"/>
    <w:rsid w:val="00F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5991F"/>
  <w15:chartTrackingRefBased/>
  <w15:docId w15:val="{B372CC93-774F-4BE4-B3EF-D37C8779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5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B183D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43"/>
  </w:style>
  <w:style w:type="paragraph" w:styleId="Footer">
    <w:name w:val="footer"/>
    <w:basedOn w:val="Normal"/>
    <w:link w:val="FooterChar"/>
    <w:uiPriority w:val="99"/>
    <w:unhideWhenUsed/>
    <w:rsid w:val="00124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43"/>
  </w:style>
  <w:style w:type="character" w:styleId="Hyperlink">
    <w:name w:val="Hyperlink"/>
    <w:basedOn w:val="DefaultParagraphFont"/>
    <w:uiPriority w:val="99"/>
    <w:unhideWhenUsed/>
    <w:rsid w:val="000E15BE"/>
    <w:rPr>
      <w:color w:val="E77A90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15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00C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4FFE"/>
    <w:rPr>
      <w:color w:val="808080"/>
    </w:rPr>
  </w:style>
  <w:style w:type="table" w:styleId="TableGrid">
    <w:name w:val="Table Grid"/>
    <w:basedOn w:val="TableNormal"/>
    <w:uiPriority w:val="39"/>
    <w:rsid w:val="00D14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2">
    <w:name w:val="Grid Table 2 Accent 2"/>
    <w:basedOn w:val="TableNormal"/>
    <w:uiPriority w:val="47"/>
    <w:rsid w:val="00905D24"/>
    <w:pPr>
      <w:spacing w:after="0" w:line="240" w:lineRule="auto"/>
    </w:pPr>
    <w:tblPr>
      <w:tblStyleRowBandSize w:val="1"/>
      <w:tblStyleColBandSize w:val="1"/>
      <w:tblBorders>
        <w:top w:val="single" w:sz="2" w:space="0" w:color="FFEA82" w:themeColor="accent2" w:themeTint="99"/>
        <w:bottom w:val="single" w:sz="2" w:space="0" w:color="FFEA82" w:themeColor="accent2" w:themeTint="99"/>
        <w:insideH w:val="single" w:sz="2" w:space="0" w:color="FFEA82" w:themeColor="accent2" w:themeTint="99"/>
        <w:insideV w:val="single" w:sz="2" w:space="0" w:color="FFEA8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A82" w:themeColor="accent2" w:themeTint="99"/>
          <w:insideH w:val="nil"/>
          <w:insideV w:val="nil"/>
        </w:tcBorders>
        <w:shd w:val="clear" w:color="auto" w:fill="FFDE2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A82" w:themeColor="accent2" w:themeTint="99"/>
          <w:bottom w:val="nil"/>
          <w:insideH w:val="nil"/>
          <w:insideV w:val="nil"/>
        </w:tcBorders>
        <w:shd w:val="clear" w:color="auto" w:fill="FFDE2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D5" w:themeFill="accent2" w:themeFillTint="33"/>
      </w:tcPr>
    </w:tblStylePr>
    <w:tblStylePr w:type="band1Horz">
      <w:tblPr/>
      <w:tcPr>
        <w:shd w:val="clear" w:color="auto" w:fill="FFF8D5" w:themeFill="accent2" w:themeFillTint="33"/>
      </w:tcPr>
    </w:tblStylePr>
  </w:style>
  <w:style w:type="table" w:styleId="PlainTable1">
    <w:name w:val="Plain Table 1"/>
    <w:basedOn w:val="TableNormal"/>
    <w:uiPriority w:val="41"/>
    <w:rsid w:val="00905D24"/>
    <w:pPr>
      <w:spacing w:after="0" w:line="240" w:lineRule="auto"/>
    </w:pPr>
    <w:tblPr>
      <w:tblStyleRowBandSize w:val="1"/>
      <w:tblStyleColBandSize w:val="1"/>
      <w:tblBorders>
        <w:top w:val="single" w:sz="4" w:space="0" w:color="E2BD00" w:themeColor="background1" w:themeShade="BF"/>
        <w:left w:val="single" w:sz="4" w:space="0" w:color="E2BD00" w:themeColor="background1" w:themeShade="BF"/>
        <w:bottom w:val="single" w:sz="4" w:space="0" w:color="E2BD00" w:themeColor="background1" w:themeShade="BF"/>
        <w:right w:val="single" w:sz="4" w:space="0" w:color="E2BD00" w:themeColor="background1" w:themeShade="BF"/>
        <w:insideH w:val="single" w:sz="4" w:space="0" w:color="E2BD00" w:themeColor="background1" w:themeShade="BF"/>
        <w:insideV w:val="single" w:sz="4" w:space="0" w:color="E2BD00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E2BD00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1F" w:themeFill="background1" w:themeFillShade="F2"/>
      </w:tcPr>
    </w:tblStylePr>
    <w:tblStylePr w:type="band1Horz">
      <w:tblPr/>
      <w:tcPr>
        <w:shd w:val="clear" w:color="auto" w:fill="FFDB1F" w:themeFill="background1" w:themeFillShade="F2"/>
      </w:tcPr>
    </w:tblStylePr>
  </w:style>
  <w:style w:type="table" w:styleId="GridTable6Colorful">
    <w:name w:val="Grid Table 6 Colorful"/>
    <w:basedOn w:val="TableNormal"/>
    <w:uiPriority w:val="51"/>
    <w:rsid w:val="009362C6"/>
    <w:pPr>
      <w:spacing w:after="0" w:line="240" w:lineRule="auto"/>
    </w:pPr>
    <w:rPr>
      <w:color w:val="902052" w:themeColor="text1"/>
    </w:rPr>
    <w:tblPr>
      <w:tblStyleRowBandSize w:val="1"/>
      <w:tblStyleColBandSize w:val="1"/>
      <w:tblBorders>
        <w:top w:val="single" w:sz="4" w:space="0" w:color="DA5A93" w:themeColor="text1" w:themeTint="99"/>
        <w:left w:val="single" w:sz="4" w:space="0" w:color="DA5A93" w:themeColor="text1" w:themeTint="99"/>
        <w:bottom w:val="single" w:sz="4" w:space="0" w:color="DA5A93" w:themeColor="text1" w:themeTint="99"/>
        <w:right w:val="single" w:sz="4" w:space="0" w:color="DA5A93" w:themeColor="text1" w:themeTint="99"/>
        <w:insideH w:val="single" w:sz="4" w:space="0" w:color="DA5A93" w:themeColor="text1" w:themeTint="99"/>
        <w:insideV w:val="single" w:sz="4" w:space="0" w:color="DA5A93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DA5A9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5A9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8DB" w:themeFill="text1" w:themeFillTint="33"/>
      </w:tcPr>
    </w:tblStylePr>
    <w:tblStylePr w:type="band1Horz">
      <w:tblPr/>
      <w:tcPr>
        <w:shd w:val="clear" w:color="auto" w:fill="F2C8DB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A5500"/>
    <w:rPr>
      <w:rFonts w:asciiTheme="majorHAnsi" w:eastAsiaTheme="majorEastAsia" w:hAnsiTheme="majorHAnsi" w:cstheme="majorBidi"/>
      <w:color w:val="6B183D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4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nchester.gov.uk/info/500186/education_benefits/7355/free_school_meal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stcatherinesrcprimary" TargetMode="External"/><Relationship Id="rId2" Type="http://schemas.openxmlformats.org/officeDocument/2006/relationships/hyperlink" Target="mailto:admin@st-catherines.manchester.sch.uk" TargetMode="External"/><Relationship Id="rId1" Type="http://schemas.openxmlformats.org/officeDocument/2006/relationships/hyperlink" Target="http://www.st-catherines.manchester.sch.u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st-catherines.manchester.sch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%20West\Downloads\St%20Catherines%20Report%20Template%20Word.dotx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902052"/>
      </a:dk1>
      <a:lt1>
        <a:srgbClr val="FFDE2F"/>
      </a:lt1>
      <a:dk2>
        <a:srgbClr val="E51A2D"/>
      </a:dk2>
      <a:lt2>
        <a:srgbClr val="96CEE5"/>
      </a:lt2>
      <a:accent1>
        <a:srgbClr val="902052"/>
      </a:accent1>
      <a:accent2>
        <a:srgbClr val="FFDE2F"/>
      </a:accent2>
      <a:accent3>
        <a:srgbClr val="E51A2D"/>
      </a:accent3>
      <a:accent4>
        <a:srgbClr val="96CEE5"/>
      </a:accent4>
      <a:accent5>
        <a:srgbClr val="FAA61A"/>
      </a:accent5>
      <a:accent6>
        <a:srgbClr val="1890BA"/>
      </a:accent6>
      <a:hlink>
        <a:srgbClr val="E77A90"/>
      </a:hlink>
      <a:folHlink>
        <a:srgbClr val="4BA7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3F22D-29D6-4866-ABC5-0D3CB4F0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Catherines Report Template Word</Template>
  <TotalTime>3</TotalTime>
  <Pages>9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</dc:creator>
  <cp:keywords/>
  <dc:description/>
  <cp:lastModifiedBy>L Fetherston</cp:lastModifiedBy>
  <cp:revision>4</cp:revision>
  <cp:lastPrinted>2022-07-05T13:40:00Z</cp:lastPrinted>
  <dcterms:created xsi:type="dcterms:W3CDTF">2024-04-26T08:53:00Z</dcterms:created>
  <dcterms:modified xsi:type="dcterms:W3CDTF">2024-10-29T12:16:00Z</dcterms:modified>
</cp:coreProperties>
</file>